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0633" w14:textId="163AC809" w:rsidR="00A77C26" w:rsidRPr="00D43129" w:rsidRDefault="00682170" w:rsidP="00682170">
      <w:pPr>
        <w:pStyle w:val="Title"/>
        <w:rPr>
          <w:sz w:val="52"/>
          <w:szCs w:val="52"/>
          <w:lang w:val="en-US"/>
        </w:rPr>
      </w:pPr>
      <w:r w:rsidRPr="00D43129">
        <w:rPr>
          <w:sz w:val="52"/>
          <w:szCs w:val="52"/>
          <w:lang w:val="en-US"/>
        </w:rPr>
        <w:t>Case Management Referral Form</w:t>
      </w:r>
      <w:r w:rsidR="007E73AF" w:rsidRPr="00D43129">
        <w:rPr>
          <w:sz w:val="52"/>
          <w:szCs w:val="52"/>
          <w:lang w:val="en-US"/>
        </w:rPr>
        <w:t xml:space="preserve"> (</w:t>
      </w:r>
      <w:r w:rsidR="002A2F61">
        <w:rPr>
          <w:sz w:val="52"/>
          <w:szCs w:val="52"/>
          <w:lang w:val="en-US"/>
        </w:rPr>
        <w:t>Self</w:t>
      </w:r>
      <w:r w:rsidR="00F749D0">
        <w:rPr>
          <w:sz w:val="52"/>
          <w:szCs w:val="52"/>
          <w:lang w:val="en-US"/>
        </w:rPr>
        <w:t>-</w:t>
      </w:r>
      <w:r w:rsidR="002A2F61">
        <w:rPr>
          <w:sz w:val="52"/>
          <w:szCs w:val="52"/>
          <w:lang w:val="en-US"/>
        </w:rPr>
        <w:t>Referral</w:t>
      </w:r>
      <w:r w:rsidR="007E73AF" w:rsidRPr="00D43129">
        <w:rPr>
          <w:sz w:val="52"/>
          <w:szCs w:val="52"/>
          <w:lang w:val="en-US"/>
        </w:rPr>
        <w:t>)</w:t>
      </w:r>
    </w:p>
    <w:p w14:paraId="56B4B9A1" w14:textId="5CCE8E55" w:rsidR="002B18E8" w:rsidRPr="002B18E8" w:rsidRDefault="002B18E8" w:rsidP="002B18E8">
      <w:pPr>
        <w:pStyle w:val="Heading1"/>
        <w:rPr>
          <w:lang w:val="en-US"/>
        </w:rPr>
      </w:pPr>
      <w:r>
        <w:rPr>
          <w:lang w:val="en-US"/>
        </w:rPr>
        <w:t>Service Information</w:t>
      </w:r>
    </w:p>
    <w:p w14:paraId="4CD14290" w14:textId="3F09BF8A" w:rsidR="00682170" w:rsidRDefault="00CF1221" w:rsidP="00682170">
      <w:pPr>
        <w:spacing w:before="240"/>
        <w:jc w:val="both"/>
      </w:pPr>
      <w:r>
        <w:t xml:space="preserve">Living Proud is </w:t>
      </w:r>
      <w:r w:rsidR="00D75D4A">
        <w:t xml:space="preserve">an LGBTIQA+SB community services organisation </w:t>
      </w:r>
      <w:r w:rsidR="00A278D9">
        <w:t>providing</w:t>
      </w:r>
      <w:r w:rsidR="00006A58">
        <w:t xml:space="preserve"> support </w:t>
      </w:r>
      <w:r w:rsidR="00006A58" w:rsidRPr="00A278D9">
        <w:rPr>
          <w:i/>
          <w:iCs/>
        </w:rPr>
        <w:t>for the community, by the community.</w:t>
      </w:r>
      <w:r w:rsidR="00006A58">
        <w:t xml:space="preserve"> </w:t>
      </w:r>
      <w:r w:rsidR="00006A58" w:rsidRPr="00544C6F">
        <w:t xml:space="preserve">The Pride in Respect – Specialist Support Service </w:t>
      </w:r>
      <w:r w:rsidR="00006A58">
        <w:t>provides support</w:t>
      </w:r>
      <w:r w:rsidR="00006A58" w:rsidRPr="00544C6F">
        <w:t xml:space="preserve"> </w:t>
      </w:r>
      <w:r w:rsidR="00006A58">
        <w:t xml:space="preserve">to </w:t>
      </w:r>
      <w:r w:rsidR="00006A58" w:rsidRPr="00544C6F">
        <w:t>LGBTIQA+SB people who</w:t>
      </w:r>
      <w:r w:rsidR="00006A58">
        <w:t xml:space="preserve"> </w:t>
      </w:r>
      <w:r w:rsidR="00006A58" w:rsidRPr="00544C6F">
        <w:t>are</w:t>
      </w:r>
      <w:r w:rsidR="00006A58">
        <w:t xml:space="preserve"> impacted by </w:t>
      </w:r>
      <w:r w:rsidR="00006A58" w:rsidRPr="00544C6F">
        <w:t>family, domestic or sexual violence (FDSV)</w:t>
      </w:r>
      <w:r w:rsidR="00006A58">
        <w:t xml:space="preserve"> and live in Western Australia (WA</w:t>
      </w:r>
      <w:r w:rsidR="00612093">
        <w:t>).</w:t>
      </w:r>
    </w:p>
    <w:p w14:paraId="1A7FF9CE" w14:textId="7C84C455" w:rsidR="00B73AF5" w:rsidRDefault="00682170" w:rsidP="00682170">
      <w:pPr>
        <w:spacing w:before="240"/>
        <w:jc w:val="both"/>
      </w:pPr>
      <w:r>
        <w:t xml:space="preserve">The service provides inclusive and holistic case management and support which is shaped by the individual needs of the </w:t>
      </w:r>
      <w:r w:rsidR="00D0797C">
        <w:t>service user</w:t>
      </w:r>
      <w:r>
        <w:t>. This support can include but is not limited to</w:t>
      </w:r>
      <w:r w:rsidR="00B73AF5">
        <w:t>:</w:t>
      </w:r>
    </w:p>
    <w:tbl>
      <w:tblPr>
        <w:tblStyle w:val="TableGrid"/>
        <w:tblpPr w:leftFromText="180" w:rightFromText="180" w:vertAnchor="text" w:horzAnchor="margin" w:tblpXSpec="center" w:tblpY="398"/>
        <w:tblW w:w="0" w:type="auto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B65C4" w:rsidRPr="00D43129" w14:paraId="7CAC77FD" w14:textId="77777777" w:rsidTr="002272DF">
        <w:trPr>
          <w:trHeight w:val="794"/>
        </w:trPr>
        <w:tc>
          <w:tcPr>
            <w:tcW w:w="3118" w:type="dxa"/>
            <w:shd w:val="clear" w:color="auto" w:fill="FBC7C1"/>
            <w:vAlign w:val="center"/>
          </w:tcPr>
          <w:p w14:paraId="506D3486" w14:textId="3BFB65A4" w:rsidR="009B65C4" w:rsidRPr="005D6929" w:rsidRDefault="005D6929" w:rsidP="009B65C4">
            <w:pPr>
              <w:jc w:val="center"/>
              <w:rPr>
                <w:b/>
                <w:bCs/>
              </w:rPr>
            </w:pPr>
            <w:r w:rsidRPr="005D6929">
              <w:rPr>
                <w:b/>
                <w:bCs/>
              </w:rPr>
              <w:t>ADVICE</w:t>
            </w:r>
          </w:p>
        </w:tc>
        <w:tc>
          <w:tcPr>
            <w:tcW w:w="3119" w:type="dxa"/>
            <w:shd w:val="clear" w:color="auto" w:fill="F3C269"/>
            <w:vAlign w:val="center"/>
          </w:tcPr>
          <w:p w14:paraId="0884D838" w14:textId="6859321F" w:rsidR="009B65C4" w:rsidRPr="005D6929" w:rsidRDefault="005D6929" w:rsidP="009B65C4">
            <w:pPr>
              <w:jc w:val="center"/>
              <w:rPr>
                <w:b/>
                <w:bCs/>
              </w:rPr>
            </w:pPr>
            <w:r w:rsidRPr="005D6929">
              <w:rPr>
                <w:b/>
                <w:bCs/>
              </w:rPr>
              <w:t>ADVOCACY</w:t>
            </w:r>
          </w:p>
        </w:tc>
        <w:tc>
          <w:tcPr>
            <w:tcW w:w="3119" w:type="dxa"/>
            <w:shd w:val="clear" w:color="auto" w:fill="F5EA55"/>
            <w:vAlign w:val="center"/>
          </w:tcPr>
          <w:p w14:paraId="6B678028" w14:textId="2F061BC7" w:rsidR="009B65C4" w:rsidRPr="005D6929" w:rsidRDefault="005D6929" w:rsidP="009B65C4">
            <w:pPr>
              <w:jc w:val="center"/>
              <w:rPr>
                <w:b/>
                <w:bCs/>
              </w:rPr>
            </w:pPr>
            <w:r w:rsidRPr="005D6929">
              <w:rPr>
                <w:b/>
                <w:bCs/>
              </w:rPr>
              <w:t>SAFETY PLANNING</w:t>
            </w:r>
          </w:p>
        </w:tc>
      </w:tr>
      <w:tr w:rsidR="009B65C4" w:rsidRPr="00D43129" w14:paraId="42AF4CF0" w14:textId="77777777" w:rsidTr="00D43129">
        <w:trPr>
          <w:trHeight w:val="794"/>
        </w:trPr>
        <w:tc>
          <w:tcPr>
            <w:tcW w:w="3118" w:type="dxa"/>
            <w:shd w:val="clear" w:color="auto" w:fill="9FDA82"/>
            <w:vAlign w:val="center"/>
          </w:tcPr>
          <w:p w14:paraId="7F840FAE" w14:textId="7E8F1FA8" w:rsidR="009B65C4" w:rsidRPr="005D6929" w:rsidRDefault="005D6929" w:rsidP="009B65C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D6929">
              <w:rPr>
                <w:b/>
                <w:bCs/>
              </w:rPr>
              <w:t xml:space="preserve">INFORMATION </w:t>
            </w:r>
            <w:r>
              <w:rPr>
                <w:b/>
                <w:bCs/>
              </w:rPr>
              <w:t>&amp;</w:t>
            </w:r>
            <w:r w:rsidRPr="005D6929">
              <w:rPr>
                <w:b/>
                <w:bCs/>
              </w:rPr>
              <w:t xml:space="preserve"> RESOURCES</w:t>
            </w:r>
          </w:p>
        </w:tc>
        <w:tc>
          <w:tcPr>
            <w:tcW w:w="3119" w:type="dxa"/>
            <w:shd w:val="clear" w:color="auto" w:fill="6FCCED"/>
            <w:vAlign w:val="center"/>
          </w:tcPr>
          <w:p w14:paraId="085A8046" w14:textId="6C93841E" w:rsidR="009B65C4" w:rsidRPr="005D6929" w:rsidRDefault="005D6929" w:rsidP="009B65C4">
            <w:pPr>
              <w:jc w:val="center"/>
              <w:rPr>
                <w:b/>
                <w:bCs/>
              </w:rPr>
            </w:pPr>
            <w:r w:rsidRPr="005D6929">
              <w:rPr>
                <w:b/>
                <w:bCs/>
              </w:rPr>
              <w:t>EXTERNAL REFERRALS</w:t>
            </w:r>
          </w:p>
        </w:tc>
        <w:tc>
          <w:tcPr>
            <w:tcW w:w="3119" w:type="dxa"/>
            <w:shd w:val="clear" w:color="auto" w:fill="C893E9"/>
            <w:vAlign w:val="center"/>
          </w:tcPr>
          <w:p w14:paraId="12F7ACDD" w14:textId="374DCCF9" w:rsidR="009B65C4" w:rsidRPr="005D6929" w:rsidRDefault="005D6929" w:rsidP="009B65C4">
            <w:pPr>
              <w:jc w:val="center"/>
              <w:rPr>
                <w:b/>
                <w:bCs/>
              </w:rPr>
            </w:pPr>
            <w:r w:rsidRPr="005D6929">
              <w:rPr>
                <w:b/>
                <w:bCs/>
              </w:rPr>
              <w:t>RISK ASSESSMENT</w:t>
            </w:r>
          </w:p>
        </w:tc>
      </w:tr>
    </w:tbl>
    <w:p w14:paraId="5F316202" w14:textId="49878900" w:rsidR="00B73AF5" w:rsidRDefault="00B73AF5" w:rsidP="009B65C4">
      <w:pPr>
        <w:spacing w:before="240" w:line="360" w:lineRule="auto"/>
        <w:jc w:val="both"/>
      </w:pPr>
    </w:p>
    <w:p w14:paraId="43612163" w14:textId="77777777" w:rsidR="009B65C4" w:rsidRDefault="009B65C4" w:rsidP="009B65C4">
      <w:pPr>
        <w:spacing w:before="240" w:line="360" w:lineRule="auto"/>
        <w:jc w:val="both"/>
      </w:pPr>
    </w:p>
    <w:p w14:paraId="177C1C9F" w14:textId="77777777" w:rsidR="009B65C4" w:rsidRDefault="009B65C4" w:rsidP="002B18E8">
      <w:pPr>
        <w:spacing w:before="240" w:line="360" w:lineRule="auto"/>
        <w:jc w:val="both"/>
      </w:pPr>
    </w:p>
    <w:p w14:paraId="7EF73637" w14:textId="77777777" w:rsidR="00D43129" w:rsidRDefault="002B18E8" w:rsidP="0055768F">
      <w:pPr>
        <w:spacing w:before="240" w:line="360" w:lineRule="auto"/>
        <w:jc w:val="center"/>
        <w:rPr>
          <w:i/>
          <w:iCs/>
        </w:rPr>
      </w:pPr>
      <w:r w:rsidRPr="00D43129">
        <w:rPr>
          <w:i/>
          <w:iCs/>
        </w:rPr>
        <w:t>Please note that th</w:t>
      </w:r>
      <w:r w:rsidR="009B65C4" w:rsidRPr="00D43129">
        <w:rPr>
          <w:i/>
          <w:iCs/>
        </w:rPr>
        <w:t>is</w:t>
      </w:r>
      <w:r w:rsidRPr="00D43129">
        <w:rPr>
          <w:i/>
          <w:iCs/>
        </w:rPr>
        <w:t xml:space="preserve"> </w:t>
      </w:r>
      <w:r w:rsidR="009B65C4" w:rsidRPr="00D43129">
        <w:rPr>
          <w:i/>
          <w:iCs/>
        </w:rPr>
        <w:t>service</w:t>
      </w:r>
      <w:r w:rsidRPr="00D43129">
        <w:rPr>
          <w:i/>
          <w:iCs/>
        </w:rPr>
        <w:t xml:space="preserve"> is unable to provide direct funding to service users.</w:t>
      </w:r>
    </w:p>
    <w:p w14:paraId="78FEDE8B" w14:textId="517E8D15" w:rsidR="00B73AF5" w:rsidRPr="00D43129" w:rsidRDefault="00B73AF5" w:rsidP="00D43129">
      <w:pPr>
        <w:pStyle w:val="Heading1"/>
        <w:rPr>
          <w:i/>
          <w:iCs/>
        </w:rPr>
      </w:pPr>
      <w:r>
        <w:t>Eligibility Criteria</w:t>
      </w:r>
    </w:p>
    <w:p w14:paraId="3B44AE80" w14:textId="7F06FEA5" w:rsidR="00B73AF5" w:rsidRPr="000D7D41" w:rsidRDefault="00B73AF5" w:rsidP="00682170">
      <w:pPr>
        <w:spacing w:before="240"/>
        <w:jc w:val="both"/>
        <w:rPr>
          <w:u w:val="single"/>
        </w:rPr>
      </w:pPr>
      <w:r>
        <w:t>Before proceeding to complete the below referral form, please check and ensure th</w:t>
      </w:r>
      <w:r w:rsidR="00574C29">
        <w:t>at you</w:t>
      </w:r>
      <w:r>
        <w:t xml:space="preserve"> meet our eligibility criteria. If </w:t>
      </w:r>
      <w:r w:rsidR="00574C29">
        <w:t xml:space="preserve">you </w:t>
      </w:r>
      <w:r>
        <w:t xml:space="preserve">do not meet the criteria, we may not be able to provide </w:t>
      </w:r>
      <w:r w:rsidR="00574C29">
        <w:t>you</w:t>
      </w:r>
      <w:r>
        <w:t xml:space="preserve"> with support.</w:t>
      </w:r>
      <w:r w:rsidR="00574C29">
        <w:t xml:space="preserve"> </w:t>
      </w:r>
      <w:r w:rsidR="00574C29" w:rsidRPr="000D7D41">
        <w:rPr>
          <w:u w:val="single"/>
        </w:rPr>
        <w:t xml:space="preserve">If you are unsure </w:t>
      </w:r>
      <w:r w:rsidR="00993EED" w:rsidRPr="000D7D41">
        <w:rPr>
          <w:u w:val="single"/>
        </w:rPr>
        <w:t>about whether you are eligible, please email or call us</w:t>
      </w:r>
      <w:r w:rsidR="004F10CF" w:rsidRPr="000D7D41">
        <w:rPr>
          <w:u w:val="single"/>
        </w:rPr>
        <w:t xml:space="preserve"> – </w:t>
      </w:r>
      <w:r w:rsidR="005F1479">
        <w:rPr>
          <w:u w:val="single"/>
        </w:rPr>
        <w:t xml:space="preserve">our </w:t>
      </w:r>
      <w:r w:rsidR="004F10CF" w:rsidRPr="000D7D41">
        <w:rPr>
          <w:u w:val="single"/>
        </w:rPr>
        <w:t>contact information is at the bottom of the page</w:t>
      </w:r>
      <w:r w:rsidR="00993EED" w:rsidRPr="000D7D41">
        <w:rPr>
          <w:u w:val="single"/>
        </w:rPr>
        <w:t>.</w:t>
      </w:r>
    </w:p>
    <w:p w14:paraId="5A1879F6" w14:textId="0AAC291D" w:rsidR="006B45B7" w:rsidRDefault="00993EED" w:rsidP="006B45B7">
      <w:pPr>
        <w:spacing w:before="240"/>
        <w:jc w:val="both"/>
        <w:rPr>
          <w:i/>
          <w:iCs/>
          <w:lang w:val="en-US"/>
        </w:rPr>
      </w:pPr>
      <w:r>
        <w:rPr>
          <w:i/>
          <w:iCs/>
          <w:lang w:val="en-US"/>
        </w:rPr>
        <w:t>To be eligible, you</w:t>
      </w:r>
      <w:r w:rsidR="006B45B7" w:rsidRPr="006B45B7">
        <w:rPr>
          <w:i/>
          <w:iCs/>
          <w:lang w:val="en-US"/>
        </w:rPr>
        <w:t xml:space="preserve"> must</w:t>
      </w:r>
      <w:r w:rsidR="002B18E8" w:rsidRPr="006B45B7">
        <w:rPr>
          <w:i/>
          <w:iCs/>
          <w:lang w:val="en-US"/>
        </w:rPr>
        <w:t>:</w:t>
      </w:r>
    </w:p>
    <w:p w14:paraId="2DAED999" w14:textId="77777777" w:rsidR="002272DF" w:rsidRPr="006B45B7" w:rsidRDefault="002272DF" w:rsidP="002272DF">
      <w:pPr>
        <w:jc w:val="both"/>
        <w:rPr>
          <w:i/>
          <w:iCs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1278"/>
        <w:gridCol w:w="4387"/>
      </w:tblGrid>
      <w:tr w:rsidR="006B45B7" w14:paraId="7B293B51" w14:textId="77777777" w:rsidTr="12EB6168">
        <w:trPr>
          <w:trHeight w:val="808"/>
        </w:trPr>
        <w:sdt>
          <w:sdtPr>
            <w:rPr>
              <w:lang w:val="en-US"/>
            </w:rPr>
            <w:id w:val="74530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8" w:type="dxa"/>
                <w:shd w:val="clear" w:color="auto" w:fill="F2F2F2" w:themeFill="background1" w:themeFillShade="F2"/>
                <w:vAlign w:val="center"/>
              </w:tcPr>
              <w:p w14:paraId="6107E30C" w14:textId="64191D25" w:rsidR="006B45B7" w:rsidRDefault="00293B48" w:rsidP="006B45B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387" w:type="dxa"/>
            <w:vAlign w:val="center"/>
          </w:tcPr>
          <w:p w14:paraId="069E1F73" w14:textId="37480992" w:rsidR="006B45B7" w:rsidRDefault="006B45B7" w:rsidP="006B45B7">
            <w:pPr>
              <w:ind w:firstLine="307"/>
              <w:rPr>
                <w:lang w:val="en-US"/>
              </w:rPr>
            </w:pPr>
            <w:r w:rsidRPr="00182524">
              <w:rPr>
                <w:lang w:val="en-US"/>
              </w:rPr>
              <w:t>Identif</w:t>
            </w:r>
            <w:r>
              <w:rPr>
                <w:lang w:val="en-US"/>
              </w:rPr>
              <w:t>y</w:t>
            </w:r>
            <w:r w:rsidRPr="00182524">
              <w:rPr>
                <w:lang w:val="en-US"/>
              </w:rPr>
              <w:t xml:space="preserve"> as LGBTIQA+SB</w:t>
            </w:r>
          </w:p>
        </w:tc>
      </w:tr>
      <w:tr w:rsidR="006B45B7" w14:paraId="73E5C759" w14:textId="77777777" w:rsidTr="12EB6168">
        <w:trPr>
          <w:trHeight w:val="808"/>
        </w:trPr>
        <w:sdt>
          <w:sdtPr>
            <w:rPr>
              <w:lang w:val="en-US"/>
            </w:rPr>
            <w:id w:val="175270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8" w:type="dxa"/>
                <w:shd w:val="clear" w:color="auto" w:fill="F2F2F2" w:themeFill="background1" w:themeFillShade="F2"/>
                <w:vAlign w:val="center"/>
              </w:tcPr>
              <w:p w14:paraId="77D589A2" w14:textId="1D282160" w:rsidR="006B45B7" w:rsidRDefault="006B45B7" w:rsidP="006B45B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387" w:type="dxa"/>
            <w:vAlign w:val="center"/>
          </w:tcPr>
          <w:p w14:paraId="560E0BC1" w14:textId="28A4414B" w:rsidR="006B45B7" w:rsidRDefault="006B45B7" w:rsidP="006B45B7">
            <w:pPr>
              <w:ind w:firstLine="307"/>
              <w:rPr>
                <w:lang w:val="en-US"/>
              </w:rPr>
            </w:pPr>
            <w:r>
              <w:rPr>
                <w:lang w:val="en-US"/>
              </w:rPr>
              <w:t>Be</w:t>
            </w:r>
            <w:r w:rsidRPr="00182524">
              <w:rPr>
                <w:lang w:val="en-US"/>
              </w:rPr>
              <w:t xml:space="preserve"> impacted by FDSV</w:t>
            </w:r>
          </w:p>
        </w:tc>
      </w:tr>
      <w:tr w:rsidR="006B45B7" w14:paraId="4A347A98" w14:textId="77777777" w:rsidTr="12EB6168">
        <w:trPr>
          <w:trHeight w:val="808"/>
        </w:trPr>
        <w:sdt>
          <w:sdtPr>
            <w:rPr>
              <w:lang w:val="en-US"/>
            </w:rPr>
            <w:id w:val="-68675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8" w:type="dxa"/>
                <w:shd w:val="clear" w:color="auto" w:fill="F2F2F2" w:themeFill="background1" w:themeFillShade="F2"/>
                <w:vAlign w:val="center"/>
              </w:tcPr>
              <w:p w14:paraId="511D922C" w14:textId="04698FBB" w:rsidR="006B45B7" w:rsidRDefault="006B45B7" w:rsidP="006B45B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387" w:type="dxa"/>
            <w:vAlign w:val="center"/>
          </w:tcPr>
          <w:p w14:paraId="767D911A" w14:textId="4069AAA5" w:rsidR="006B45B7" w:rsidRDefault="006B45B7" w:rsidP="006B45B7">
            <w:pPr>
              <w:ind w:firstLine="307"/>
              <w:rPr>
                <w:lang w:val="en-US"/>
              </w:rPr>
            </w:pPr>
            <w:r w:rsidRPr="00182524">
              <w:rPr>
                <w:lang w:val="en-US"/>
              </w:rPr>
              <w:t>Reside within Western Australia</w:t>
            </w:r>
          </w:p>
        </w:tc>
      </w:tr>
      <w:tr w:rsidR="006B45B7" w14:paraId="3C740B89" w14:textId="77777777" w:rsidTr="12EB6168">
        <w:trPr>
          <w:trHeight w:val="808"/>
        </w:trPr>
        <w:sdt>
          <w:sdtPr>
            <w:rPr>
              <w:lang w:val="en-US"/>
            </w:rPr>
            <w:id w:val="-146989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8" w:type="dxa"/>
                <w:shd w:val="clear" w:color="auto" w:fill="F2F2F2" w:themeFill="background1" w:themeFillShade="F2"/>
                <w:vAlign w:val="center"/>
              </w:tcPr>
              <w:p w14:paraId="5A5005A4" w14:textId="7132A3C9" w:rsidR="006B45B7" w:rsidRDefault="006B45B7" w:rsidP="000D2529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387" w:type="dxa"/>
            <w:vAlign w:val="center"/>
          </w:tcPr>
          <w:p w14:paraId="4AF5380C" w14:textId="47853EA6" w:rsidR="006B45B7" w:rsidRDefault="60EE1E13" w:rsidP="006B45B7">
            <w:pPr>
              <w:ind w:firstLine="307"/>
              <w:rPr>
                <w:lang w:val="en-US"/>
              </w:rPr>
            </w:pPr>
            <w:r w:rsidRPr="12EB6168">
              <w:rPr>
                <w:lang w:val="en-US"/>
              </w:rPr>
              <w:t>Be 18 years of age or older</w:t>
            </w:r>
          </w:p>
        </w:tc>
      </w:tr>
    </w:tbl>
    <w:p w14:paraId="6121FA89" w14:textId="61167635" w:rsidR="00682170" w:rsidRDefault="002B18E8" w:rsidP="006B45B7">
      <w:pPr>
        <w:spacing w:line="360" w:lineRule="auto"/>
        <w:ind w:left="2880"/>
        <w:rPr>
          <w:lang w:val="en-US"/>
        </w:rPr>
      </w:pPr>
      <w:r>
        <w:rPr>
          <w:lang w:val="en-US"/>
        </w:rPr>
        <w:br w:type="page"/>
      </w:r>
    </w:p>
    <w:p w14:paraId="1ED2255E" w14:textId="5DA96026" w:rsidR="002B18E8" w:rsidRDefault="002B18E8" w:rsidP="002B18E8">
      <w:pPr>
        <w:pStyle w:val="Heading1"/>
        <w:rPr>
          <w:lang w:val="en-US"/>
        </w:rPr>
      </w:pPr>
      <w:r>
        <w:rPr>
          <w:lang w:val="en-US"/>
        </w:rPr>
        <w:lastRenderedPageBreak/>
        <w:t>Referral Information</w:t>
      </w:r>
    </w:p>
    <w:p w14:paraId="38B2CF2D" w14:textId="4E76DC44" w:rsidR="00486E7E" w:rsidRPr="000D7D41" w:rsidRDefault="00D96564" w:rsidP="00486E7E">
      <w:pPr>
        <w:spacing w:before="240"/>
        <w:rPr>
          <w:u w:val="single"/>
          <w:lang w:val="en-US"/>
        </w:rPr>
      </w:pPr>
      <w:r>
        <w:rPr>
          <w:lang w:val="en-US"/>
        </w:rPr>
        <w:t xml:space="preserve">Please fill out the referral information to the best of your ability. Providing us with the requested information will allow us to </w:t>
      </w:r>
      <w:r w:rsidR="003F21CB">
        <w:rPr>
          <w:lang w:val="en-US"/>
        </w:rPr>
        <w:t>best support you</w:t>
      </w:r>
      <w:r w:rsidR="008661E9">
        <w:rPr>
          <w:lang w:val="en-US"/>
        </w:rPr>
        <w:t>. W</w:t>
      </w:r>
      <w:r w:rsidR="003F21CB">
        <w:rPr>
          <w:lang w:val="en-US"/>
        </w:rPr>
        <w:t>e will not use any information you provide to discriminate against you.</w:t>
      </w:r>
      <w:r w:rsidR="008661E9">
        <w:rPr>
          <w:lang w:val="en-US"/>
        </w:rPr>
        <w:t xml:space="preserve"> </w:t>
      </w:r>
      <w:r w:rsidR="008661E9" w:rsidRPr="000D7D41">
        <w:rPr>
          <w:u w:val="single"/>
          <w:lang w:val="en-US"/>
        </w:rPr>
        <w:t>If you need any support to complete the referral form, please email or call us</w:t>
      </w:r>
      <w:r w:rsidR="004F10CF" w:rsidRPr="000D7D41">
        <w:rPr>
          <w:u w:val="single"/>
          <w:lang w:val="en-US"/>
        </w:rPr>
        <w:t xml:space="preserve"> </w:t>
      </w:r>
      <w:r w:rsidR="004F10CF" w:rsidRPr="000D7D41">
        <w:rPr>
          <w:u w:val="single"/>
        </w:rPr>
        <w:t xml:space="preserve">– </w:t>
      </w:r>
      <w:r w:rsidR="005F1479">
        <w:rPr>
          <w:u w:val="single"/>
        </w:rPr>
        <w:t xml:space="preserve">our </w:t>
      </w:r>
      <w:r w:rsidR="004F10CF" w:rsidRPr="000D7D41">
        <w:rPr>
          <w:u w:val="single"/>
        </w:rPr>
        <w:t>contact information is at the bottom of the page</w:t>
      </w:r>
      <w:r w:rsidR="008661E9" w:rsidRPr="000D7D41">
        <w:rPr>
          <w:u w:val="single"/>
          <w:lang w:val="en-US"/>
        </w:rPr>
        <w:t>.</w:t>
      </w:r>
    </w:p>
    <w:p w14:paraId="3B315EE5" w14:textId="77777777" w:rsidR="008B2DB3" w:rsidRDefault="008B2DB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364"/>
        <w:gridCol w:w="41"/>
        <w:gridCol w:w="2268"/>
        <w:gridCol w:w="1843"/>
        <w:gridCol w:w="709"/>
        <w:gridCol w:w="1417"/>
        <w:gridCol w:w="142"/>
        <w:gridCol w:w="1701"/>
      </w:tblGrid>
      <w:tr w:rsidR="007E73AF" w14:paraId="2BEE24DF" w14:textId="77777777" w:rsidTr="008B2DB3">
        <w:trPr>
          <w:trHeight w:val="397"/>
        </w:trPr>
        <w:tc>
          <w:tcPr>
            <w:tcW w:w="10485" w:type="dxa"/>
            <w:gridSpan w:val="8"/>
            <w:shd w:val="clear" w:color="auto" w:fill="D1D1D1" w:themeFill="background2" w:themeFillShade="E6"/>
            <w:vAlign w:val="center"/>
          </w:tcPr>
          <w:p w14:paraId="0579C7AF" w14:textId="37CEE945" w:rsidR="007E73AF" w:rsidRPr="002272DF" w:rsidRDefault="00E0660F" w:rsidP="008B2DB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About You</w:t>
            </w:r>
          </w:p>
        </w:tc>
      </w:tr>
      <w:tr w:rsidR="007E73AF" w14:paraId="500547F2" w14:textId="77777777" w:rsidTr="002272DF">
        <w:trPr>
          <w:trHeight w:val="567"/>
        </w:trPr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6A093D80" w14:textId="7777777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Legal Name</w:t>
            </w:r>
          </w:p>
        </w:tc>
        <w:tc>
          <w:tcPr>
            <w:tcW w:w="8121" w:type="dxa"/>
            <w:gridSpan w:val="7"/>
            <w:vAlign w:val="center"/>
          </w:tcPr>
          <w:p w14:paraId="7F894411" w14:textId="77777777" w:rsidR="007E73AF" w:rsidRDefault="007E73AF" w:rsidP="00781AA9">
            <w:pPr>
              <w:rPr>
                <w:lang w:val="en-US"/>
              </w:rPr>
            </w:pPr>
          </w:p>
        </w:tc>
      </w:tr>
      <w:tr w:rsidR="007E73AF" w14:paraId="0318FB9E" w14:textId="77777777" w:rsidTr="002272DF">
        <w:trPr>
          <w:trHeight w:val="567"/>
        </w:trPr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75A5EDD8" w14:textId="7777777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Chosen Name</w:t>
            </w:r>
          </w:p>
          <w:p w14:paraId="79A27CFD" w14:textId="77777777" w:rsidR="007E73AF" w:rsidRPr="00622375" w:rsidRDefault="007E73AF" w:rsidP="00781AA9">
            <w:pPr>
              <w:rPr>
                <w:i/>
                <w:iCs/>
                <w:lang w:val="en-US"/>
              </w:rPr>
            </w:pPr>
            <w:r w:rsidRPr="00622375">
              <w:rPr>
                <w:i/>
                <w:iCs/>
                <w:sz w:val="20"/>
                <w:szCs w:val="20"/>
                <w:lang w:val="en-US"/>
              </w:rPr>
              <w:t>(if different to legal name)</w:t>
            </w:r>
          </w:p>
        </w:tc>
        <w:tc>
          <w:tcPr>
            <w:tcW w:w="4861" w:type="dxa"/>
            <w:gridSpan w:val="4"/>
            <w:vAlign w:val="center"/>
          </w:tcPr>
          <w:p w14:paraId="69A1EA1F" w14:textId="77777777" w:rsidR="007E73AF" w:rsidRDefault="007E73AF" w:rsidP="00781AA9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039F9CFA" w14:textId="7777777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701" w:type="dxa"/>
            <w:vAlign w:val="center"/>
          </w:tcPr>
          <w:p w14:paraId="1D55E403" w14:textId="77777777" w:rsidR="007E73AF" w:rsidRDefault="007E73AF" w:rsidP="00781AA9">
            <w:pPr>
              <w:rPr>
                <w:lang w:val="en-US"/>
              </w:rPr>
            </w:pPr>
          </w:p>
        </w:tc>
      </w:tr>
      <w:tr w:rsidR="001C043C" w14:paraId="0AA27865" w14:textId="77777777" w:rsidTr="002272DF">
        <w:trPr>
          <w:trHeight w:val="567"/>
        </w:trPr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5C88A23B" w14:textId="28375791" w:rsidR="001C043C" w:rsidRDefault="001C043C" w:rsidP="00781AA9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861" w:type="dxa"/>
            <w:gridSpan w:val="4"/>
            <w:vAlign w:val="center"/>
          </w:tcPr>
          <w:p w14:paraId="00C48E93" w14:textId="77777777" w:rsidR="001C043C" w:rsidRDefault="001C043C" w:rsidP="00781AA9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0F9E486A" w14:textId="48E51DA5" w:rsidR="001C043C" w:rsidRDefault="001C043C" w:rsidP="00781AA9">
            <w:pPr>
              <w:rPr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1701" w:type="dxa"/>
            <w:vAlign w:val="center"/>
          </w:tcPr>
          <w:p w14:paraId="464CC806" w14:textId="77777777" w:rsidR="001C043C" w:rsidRDefault="001C043C" w:rsidP="00781AA9">
            <w:pPr>
              <w:rPr>
                <w:lang w:val="en-US"/>
              </w:rPr>
            </w:pPr>
          </w:p>
        </w:tc>
      </w:tr>
      <w:tr w:rsidR="007E73AF" w14:paraId="52D8104B" w14:textId="77777777" w:rsidTr="002272DF">
        <w:trPr>
          <w:trHeight w:val="567"/>
        </w:trPr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3CB3C08D" w14:textId="7777777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4861" w:type="dxa"/>
            <w:gridSpan w:val="4"/>
            <w:vAlign w:val="center"/>
          </w:tcPr>
          <w:p w14:paraId="56EEC002" w14:textId="77777777" w:rsidR="007E73AF" w:rsidRDefault="007E73AF" w:rsidP="00781AA9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2048DDF3" w14:textId="7777777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Pronouns</w:t>
            </w:r>
          </w:p>
        </w:tc>
        <w:tc>
          <w:tcPr>
            <w:tcW w:w="1701" w:type="dxa"/>
            <w:vAlign w:val="center"/>
          </w:tcPr>
          <w:p w14:paraId="26778939" w14:textId="77777777" w:rsidR="007E73AF" w:rsidRDefault="007E73AF" w:rsidP="00781AA9">
            <w:pPr>
              <w:rPr>
                <w:lang w:val="en-US"/>
              </w:rPr>
            </w:pPr>
          </w:p>
        </w:tc>
      </w:tr>
      <w:tr w:rsidR="001B4B97" w14:paraId="209B500A" w14:textId="77777777" w:rsidTr="00B50C9F">
        <w:trPr>
          <w:trHeight w:val="567"/>
        </w:trPr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34B1CEFF" w14:textId="63417969" w:rsidR="001B4B97" w:rsidRDefault="001B4B97" w:rsidP="00781AA9">
            <w:pPr>
              <w:rPr>
                <w:lang w:val="en-US"/>
              </w:rPr>
            </w:pPr>
            <w:r>
              <w:rPr>
                <w:lang w:val="en-US"/>
              </w:rPr>
              <w:t>Sex recorded at birth</w:t>
            </w:r>
          </w:p>
        </w:tc>
        <w:tc>
          <w:tcPr>
            <w:tcW w:w="8121" w:type="dxa"/>
            <w:gridSpan w:val="7"/>
            <w:vAlign w:val="center"/>
          </w:tcPr>
          <w:p w14:paraId="6905DA79" w14:textId="1E879A6E" w:rsidR="001B4B97" w:rsidRDefault="00031129" w:rsidP="00781AA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1833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Female   </w:t>
            </w:r>
            <w:sdt>
              <w:sdtPr>
                <w:rPr>
                  <w:lang w:val="en-US"/>
                </w:rPr>
                <w:id w:val="-51153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Male   </w:t>
            </w:r>
            <w:sdt>
              <w:sdtPr>
                <w:rPr>
                  <w:lang w:val="en-US"/>
                </w:rPr>
                <w:id w:val="14326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Another term (please specify) ____________________</w:t>
            </w:r>
          </w:p>
        </w:tc>
      </w:tr>
      <w:tr w:rsidR="001B4B97" w14:paraId="0415D3F6" w14:textId="77777777" w:rsidTr="006F1982">
        <w:trPr>
          <w:trHeight w:val="567"/>
        </w:trPr>
        <w:tc>
          <w:tcPr>
            <w:tcW w:w="6516" w:type="dxa"/>
            <w:gridSpan w:val="4"/>
            <w:shd w:val="clear" w:color="auto" w:fill="F2F2F2" w:themeFill="background1" w:themeFillShade="F2"/>
            <w:vAlign w:val="center"/>
          </w:tcPr>
          <w:p w14:paraId="2F95A94A" w14:textId="3898BA27" w:rsidR="001B4B97" w:rsidRDefault="00190441" w:rsidP="00781AA9">
            <w:pPr>
              <w:rPr>
                <w:lang w:val="en-US"/>
              </w:rPr>
            </w:pPr>
            <w:r w:rsidRPr="00B20ED9">
              <w:t>W</w:t>
            </w:r>
            <w:r w:rsidR="006F1982">
              <w:t xml:space="preserve">ere you </w:t>
            </w:r>
            <w:r w:rsidRPr="00B20ED9">
              <w:t>born with a variation of sex characteristics (Intersex)?</w:t>
            </w:r>
          </w:p>
        </w:tc>
        <w:tc>
          <w:tcPr>
            <w:tcW w:w="3969" w:type="dxa"/>
            <w:gridSpan w:val="4"/>
            <w:vAlign w:val="center"/>
          </w:tcPr>
          <w:p w14:paraId="3DD98225" w14:textId="77777777" w:rsidR="00E0343E" w:rsidRDefault="006F1982" w:rsidP="00781AA9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sdt>
              <w:sdtPr>
                <w:rPr>
                  <w:lang w:val="en-US"/>
                </w:rPr>
                <w:id w:val="-55384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</w:t>
            </w:r>
            <w:sdt>
              <w:sdtPr>
                <w:rPr>
                  <w:lang w:val="en-US"/>
                </w:rPr>
                <w:id w:val="-7729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Don’t know </w:t>
            </w:r>
            <w:sdt>
              <w:sdtPr>
                <w:rPr>
                  <w:lang w:val="en-US"/>
                </w:rPr>
                <w:id w:val="-19510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</w:p>
          <w:p w14:paraId="4E17DA12" w14:textId="2384EF35" w:rsidR="001B4B97" w:rsidRDefault="006F1982" w:rsidP="00781AA9">
            <w:pPr>
              <w:rPr>
                <w:lang w:val="en-US"/>
              </w:rPr>
            </w:pPr>
            <w:r>
              <w:rPr>
                <w:lang w:val="en-US"/>
              </w:rPr>
              <w:t>Prefer not to say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30631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272DF" w14:paraId="4BC9D700" w14:textId="77777777" w:rsidTr="007B0B5C">
        <w:trPr>
          <w:trHeight w:val="567"/>
        </w:trPr>
        <w:tc>
          <w:tcPr>
            <w:tcW w:w="4673" w:type="dxa"/>
            <w:gridSpan w:val="3"/>
            <w:shd w:val="clear" w:color="auto" w:fill="F2F2F2" w:themeFill="background1" w:themeFillShade="F2"/>
            <w:vAlign w:val="center"/>
          </w:tcPr>
          <w:p w14:paraId="45F5FD1D" w14:textId="3151251E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 xml:space="preserve">How </w:t>
            </w:r>
            <w:r w:rsidR="004F10CF">
              <w:rPr>
                <w:lang w:val="en-US"/>
              </w:rPr>
              <w:t>do you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identify as</w:t>
            </w:r>
            <w:proofErr w:type="gramEnd"/>
            <w:r>
              <w:rPr>
                <w:lang w:val="en-US"/>
              </w:rPr>
              <w:t xml:space="preserve"> LGBTIQA+SB?</w:t>
            </w:r>
          </w:p>
        </w:tc>
        <w:tc>
          <w:tcPr>
            <w:tcW w:w="5812" w:type="dxa"/>
            <w:gridSpan w:val="5"/>
            <w:vAlign w:val="center"/>
          </w:tcPr>
          <w:p w14:paraId="08FC22A5" w14:textId="77777777" w:rsidR="007E73AF" w:rsidRDefault="007E73AF" w:rsidP="00781AA9">
            <w:pPr>
              <w:rPr>
                <w:lang w:val="en-US"/>
              </w:rPr>
            </w:pPr>
          </w:p>
        </w:tc>
      </w:tr>
      <w:tr w:rsidR="007E73AF" w14:paraId="640191D2" w14:textId="77777777" w:rsidTr="007B0B5C">
        <w:trPr>
          <w:trHeight w:val="1534"/>
        </w:trPr>
        <w:tc>
          <w:tcPr>
            <w:tcW w:w="4673" w:type="dxa"/>
            <w:gridSpan w:val="3"/>
            <w:shd w:val="clear" w:color="auto" w:fill="F2F2F2" w:themeFill="background1" w:themeFillShade="F2"/>
            <w:vAlign w:val="center"/>
          </w:tcPr>
          <w:p w14:paraId="194A0AA5" w14:textId="256EFB0F" w:rsidR="007E73AF" w:rsidRDefault="004F10CF" w:rsidP="00781AA9">
            <w:pPr>
              <w:rPr>
                <w:lang w:val="en-US"/>
              </w:rPr>
            </w:pPr>
            <w:r>
              <w:rPr>
                <w:lang w:val="en-US"/>
              </w:rPr>
              <w:t>Are you</w:t>
            </w:r>
            <w:r w:rsidR="00D43129">
              <w:rPr>
                <w:lang w:val="en-US"/>
              </w:rPr>
              <w:t xml:space="preserve"> A</w:t>
            </w:r>
            <w:r w:rsidR="007E73AF">
              <w:rPr>
                <w:lang w:val="en-US"/>
              </w:rPr>
              <w:t>boriginal or Torres Strait Islander?</w:t>
            </w:r>
          </w:p>
        </w:tc>
        <w:tc>
          <w:tcPr>
            <w:tcW w:w="5812" w:type="dxa"/>
            <w:gridSpan w:val="5"/>
            <w:vAlign w:val="center"/>
          </w:tcPr>
          <w:p w14:paraId="48872825" w14:textId="1AE6236B" w:rsidR="007E73AF" w:rsidRDefault="00000000" w:rsidP="00781AA9">
            <w:pPr>
              <w:spacing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27300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2D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72DF">
              <w:rPr>
                <w:lang w:val="en-US"/>
              </w:rPr>
              <w:t xml:space="preserve"> </w:t>
            </w:r>
            <w:r w:rsidR="007E73AF">
              <w:rPr>
                <w:lang w:val="en-US"/>
              </w:rPr>
              <w:t xml:space="preserve">Aboriginal </w:t>
            </w:r>
          </w:p>
          <w:p w14:paraId="041BE2DF" w14:textId="64CAD9B9" w:rsidR="007E73AF" w:rsidRDefault="00000000" w:rsidP="00781AA9">
            <w:pPr>
              <w:spacing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4685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43129">
              <w:rPr>
                <w:lang w:val="en-US"/>
              </w:rPr>
              <w:t xml:space="preserve"> </w:t>
            </w:r>
            <w:r w:rsidR="007E73AF">
              <w:rPr>
                <w:lang w:val="en-US"/>
              </w:rPr>
              <w:t xml:space="preserve">Torres Strait Islander </w:t>
            </w:r>
          </w:p>
          <w:p w14:paraId="3CDB26CE" w14:textId="451BA8D0" w:rsidR="007E73AF" w:rsidRDefault="00000000" w:rsidP="00781AA9">
            <w:pPr>
              <w:spacing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58769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E73AF">
              <w:rPr>
                <w:lang w:val="en-US"/>
              </w:rPr>
              <w:t xml:space="preserve"> Both Aboriginal and Torres Strait Islander </w:t>
            </w:r>
          </w:p>
          <w:p w14:paraId="3E6C839A" w14:textId="0BCDCE19" w:rsidR="007E73AF" w:rsidRDefault="00000000" w:rsidP="00781AA9">
            <w:pPr>
              <w:spacing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723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43129">
              <w:rPr>
                <w:lang w:val="en-US"/>
              </w:rPr>
              <w:t xml:space="preserve"> </w:t>
            </w:r>
            <w:r w:rsidR="007E73AF">
              <w:rPr>
                <w:lang w:val="en-US"/>
              </w:rPr>
              <w:t xml:space="preserve">Neither </w:t>
            </w:r>
          </w:p>
        </w:tc>
      </w:tr>
      <w:tr w:rsidR="007E73AF" w14:paraId="157B5ECF" w14:textId="77777777" w:rsidTr="002272DF">
        <w:trPr>
          <w:trHeight w:val="567"/>
        </w:trPr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2B440E31" w14:textId="7777777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8121" w:type="dxa"/>
            <w:gridSpan w:val="7"/>
            <w:vAlign w:val="center"/>
          </w:tcPr>
          <w:p w14:paraId="6CE12CAA" w14:textId="77777777" w:rsidR="007E73AF" w:rsidRDefault="007E73AF" w:rsidP="00781AA9">
            <w:pPr>
              <w:spacing w:line="276" w:lineRule="auto"/>
              <w:rPr>
                <w:lang w:val="en-US"/>
              </w:rPr>
            </w:pPr>
          </w:p>
        </w:tc>
      </w:tr>
      <w:tr w:rsidR="002272DF" w14:paraId="58F0BE88" w14:textId="77777777" w:rsidTr="00D43129">
        <w:trPr>
          <w:trHeight w:val="567"/>
        </w:trPr>
        <w:tc>
          <w:tcPr>
            <w:tcW w:w="8642" w:type="dxa"/>
            <w:gridSpan w:val="6"/>
            <w:shd w:val="clear" w:color="auto" w:fill="F2F2F2" w:themeFill="background1" w:themeFillShade="F2"/>
            <w:vAlign w:val="center"/>
          </w:tcPr>
          <w:p w14:paraId="38F0F827" w14:textId="0B953327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  <w:r w:rsidR="004F10CF">
              <w:rPr>
                <w:lang w:val="en-US"/>
              </w:rPr>
              <w:t xml:space="preserve"> you</w:t>
            </w:r>
            <w:r>
              <w:rPr>
                <w:lang w:val="en-US"/>
              </w:rPr>
              <w:t xml:space="preserve"> identify as culturally and/or linguistically diverse (</w:t>
            </w:r>
            <w:proofErr w:type="spellStart"/>
            <w:r>
              <w:rPr>
                <w:lang w:val="en-US"/>
              </w:rPr>
              <w:t>CaLD</w:t>
            </w:r>
            <w:proofErr w:type="spellEnd"/>
            <w:r>
              <w:rPr>
                <w:lang w:val="en-US"/>
              </w:rPr>
              <w:t>)?</w:t>
            </w:r>
          </w:p>
        </w:tc>
        <w:tc>
          <w:tcPr>
            <w:tcW w:w="1843" w:type="dxa"/>
            <w:gridSpan w:val="2"/>
            <w:vAlign w:val="center"/>
          </w:tcPr>
          <w:p w14:paraId="0F6CB88D" w14:textId="5849C151" w:rsidR="007E73AF" w:rsidRDefault="007E73AF" w:rsidP="00781AA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200426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17612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1C043C" w14:paraId="16BB7E75" w14:textId="77777777" w:rsidTr="00D43129">
        <w:trPr>
          <w:trHeight w:val="567"/>
        </w:trPr>
        <w:tc>
          <w:tcPr>
            <w:tcW w:w="8642" w:type="dxa"/>
            <w:gridSpan w:val="6"/>
            <w:shd w:val="clear" w:color="auto" w:fill="F2F2F2" w:themeFill="background1" w:themeFillShade="F2"/>
            <w:vAlign w:val="center"/>
          </w:tcPr>
          <w:p w14:paraId="26CA41EC" w14:textId="45CEBB3A" w:rsidR="001C043C" w:rsidRDefault="001C043C" w:rsidP="00781AA9">
            <w:pPr>
              <w:rPr>
                <w:lang w:val="en-US"/>
              </w:rPr>
            </w:pPr>
            <w:r>
              <w:rPr>
                <w:lang w:val="en-US"/>
              </w:rPr>
              <w:t xml:space="preserve">If yes, </w:t>
            </w:r>
            <w:r w:rsidR="004F10CF">
              <w:rPr>
                <w:lang w:val="en-US"/>
              </w:rPr>
              <w:t>do you</w:t>
            </w:r>
            <w:r>
              <w:rPr>
                <w:lang w:val="en-US"/>
              </w:rPr>
              <w:t xml:space="preserve"> require an interpreter?</w:t>
            </w:r>
          </w:p>
        </w:tc>
        <w:tc>
          <w:tcPr>
            <w:tcW w:w="1843" w:type="dxa"/>
            <w:gridSpan w:val="2"/>
            <w:vAlign w:val="center"/>
          </w:tcPr>
          <w:p w14:paraId="73B58BA7" w14:textId="2C9C22F1" w:rsidR="001C043C" w:rsidRDefault="001C043C" w:rsidP="00781AA9">
            <w:pPr>
              <w:rPr>
                <w:lang w:val="en-US"/>
              </w:rPr>
            </w:pPr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5718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139234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2272DF" w14:paraId="44B26028" w14:textId="77777777" w:rsidTr="000A45F6">
        <w:trPr>
          <w:trHeight w:val="567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37EC044C" w14:textId="68FD1EBA" w:rsidR="002272DF" w:rsidRDefault="002272DF" w:rsidP="002272DF">
            <w:pPr>
              <w:ind w:right="-115"/>
              <w:rPr>
                <w:lang w:val="en-US"/>
              </w:rPr>
            </w:pPr>
            <w:r>
              <w:rPr>
                <w:lang w:val="en-US"/>
              </w:rPr>
              <w:t>Language/s</w:t>
            </w:r>
          </w:p>
        </w:tc>
        <w:tc>
          <w:tcPr>
            <w:tcW w:w="8080" w:type="dxa"/>
            <w:gridSpan w:val="6"/>
            <w:vAlign w:val="center"/>
          </w:tcPr>
          <w:p w14:paraId="71BB9790" w14:textId="7623585F" w:rsidR="002272DF" w:rsidRDefault="002272DF" w:rsidP="002272DF">
            <w:pPr>
              <w:ind w:right="-115"/>
              <w:rPr>
                <w:lang w:val="en-US"/>
              </w:rPr>
            </w:pPr>
          </w:p>
        </w:tc>
      </w:tr>
      <w:tr w:rsidR="001C043C" w14:paraId="68F896A8" w14:textId="77777777" w:rsidTr="007F7E3D">
        <w:trPr>
          <w:trHeight w:val="1918"/>
        </w:trPr>
        <w:tc>
          <w:tcPr>
            <w:tcW w:w="10485" w:type="dxa"/>
            <w:gridSpan w:val="8"/>
          </w:tcPr>
          <w:p w14:paraId="42704AF6" w14:textId="28788AF6" w:rsidR="001C043C" w:rsidRDefault="001C043C" w:rsidP="001C043C">
            <w:pPr>
              <w:rPr>
                <w:lang w:val="en-US"/>
              </w:rPr>
            </w:pPr>
            <w:r w:rsidRPr="002272DF">
              <w:t xml:space="preserve">Please provide any information specific to your cultural and/or spiritual identity if you believe it will be helpful for our service to be aware of when servicing </w:t>
            </w:r>
            <w:r w:rsidR="004F10CF">
              <w:t>you</w:t>
            </w:r>
            <w:r w:rsidRPr="002272DF">
              <w:t>:</w:t>
            </w:r>
          </w:p>
        </w:tc>
      </w:tr>
      <w:tr w:rsidR="002272DF" w14:paraId="4CB70CE2" w14:textId="77777777" w:rsidTr="00D43129">
        <w:trPr>
          <w:trHeight w:val="567"/>
        </w:trPr>
        <w:tc>
          <w:tcPr>
            <w:tcW w:w="8642" w:type="dxa"/>
            <w:gridSpan w:val="6"/>
            <w:shd w:val="clear" w:color="auto" w:fill="F2F2F2" w:themeFill="background1" w:themeFillShade="F2"/>
            <w:vAlign w:val="center"/>
          </w:tcPr>
          <w:p w14:paraId="31EEFA7D" w14:textId="656C9840" w:rsidR="007F7E3D" w:rsidRDefault="007E73AF" w:rsidP="007F7E3D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  <w:r w:rsidR="004F10CF">
              <w:rPr>
                <w:lang w:val="en-US"/>
              </w:rPr>
              <w:t xml:space="preserve"> you </w:t>
            </w:r>
            <w:r>
              <w:rPr>
                <w:lang w:val="en-US"/>
              </w:rPr>
              <w:t xml:space="preserve">have a disability which </w:t>
            </w:r>
            <w:r w:rsidR="004F10CF">
              <w:rPr>
                <w:lang w:val="en-US"/>
              </w:rPr>
              <w:t xml:space="preserve">you </w:t>
            </w:r>
            <w:r>
              <w:rPr>
                <w:lang w:val="en-US"/>
              </w:rPr>
              <w:t>require support with?</w:t>
            </w:r>
          </w:p>
        </w:tc>
        <w:tc>
          <w:tcPr>
            <w:tcW w:w="1843" w:type="dxa"/>
            <w:gridSpan w:val="2"/>
            <w:vAlign w:val="center"/>
          </w:tcPr>
          <w:p w14:paraId="380C58CA" w14:textId="03AB9030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78711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3997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E73AF" w14:paraId="3C4CC8B7" w14:textId="77777777" w:rsidTr="007F7E3D">
        <w:trPr>
          <w:trHeight w:val="1955"/>
        </w:trPr>
        <w:tc>
          <w:tcPr>
            <w:tcW w:w="10485" w:type="dxa"/>
            <w:gridSpan w:val="8"/>
          </w:tcPr>
          <w:p w14:paraId="2576093A" w14:textId="07774B2E" w:rsidR="007E73AF" w:rsidRDefault="007E73AF" w:rsidP="00781AA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If yes, please describe how our service can support </w:t>
            </w:r>
            <w:r w:rsidR="004F10CF">
              <w:rPr>
                <w:lang w:val="en-US"/>
              </w:rPr>
              <w:t>you in relation to your disability</w:t>
            </w:r>
            <w:r>
              <w:rPr>
                <w:lang w:val="en-US"/>
              </w:rPr>
              <w:t>:</w:t>
            </w:r>
          </w:p>
        </w:tc>
      </w:tr>
      <w:tr w:rsidR="002B18E8" w14:paraId="6B4E4B5B" w14:textId="77777777" w:rsidTr="007F7E3D">
        <w:trPr>
          <w:trHeight w:val="2097"/>
        </w:trPr>
        <w:tc>
          <w:tcPr>
            <w:tcW w:w="10485" w:type="dxa"/>
            <w:gridSpan w:val="8"/>
          </w:tcPr>
          <w:p w14:paraId="63F93AB6" w14:textId="0EBBFB57" w:rsidR="002B18E8" w:rsidRDefault="002B18E8" w:rsidP="00781AA9">
            <w:pPr>
              <w:rPr>
                <w:lang w:val="en-US"/>
              </w:rPr>
            </w:pPr>
            <w:r>
              <w:rPr>
                <w:lang w:val="en-US"/>
              </w:rPr>
              <w:t xml:space="preserve">Is there any other relevant information </w:t>
            </w:r>
            <w:r w:rsidR="00E33991">
              <w:rPr>
                <w:lang w:val="en-US"/>
              </w:rPr>
              <w:t xml:space="preserve">about you </w:t>
            </w:r>
            <w:r>
              <w:rPr>
                <w:lang w:val="en-US"/>
              </w:rPr>
              <w:t xml:space="preserve">which you think we should know, which will help us to best support </w:t>
            </w:r>
            <w:r w:rsidR="004F10CF">
              <w:rPr>
                <w:lang w:val="en-US"/>
              </w:rPr>
              <w:t>you</w:t>
            </w:r>
            <w:r>
              <w:rPr>
                <w:lang w:val="en-US"/>
              </w:rPr>
              <w:t>?</w:t>
            </w:r>
          </w:p>
        </w:tc>
      </w:tr>
      <w:tr w:rsidR="009529E2" w14:paraId="559E594B" w14:textId="77777777" w:rsidTr="009529E2">
        <w:trPr>
          <w:trHeight w:val="567"/>
        </w:trPr>
        <w:tc>
          <w:tcPr>
            <w:tcW w:w="8784" w:type="dxa"/>
            <w:gridSpan w:val="7"/>
            <w:shd w:val="clear" w:color="auto" w:fill="F2F2F2" w:themeFill="background1" w:themeFillShade="F2"/>
            <w:vAlign w:val="center"/>
          </w:tcPr>
          <w:p w14:paraId="725C1DD7" w14:textId="12DD2776" w:rsidR="009529E2" w:rsidRDefault="009529E2" w:rsidP="009529E2">
            <w:pPr>
              <w:rPr>
                <w:lang w:val="en-US"/>
              </w:rPr>
            </w:pPr>
            <w:r>
              <w:t>Are you engaged with any other support services?</w:t>
            </w:r>
          </w:p>
        </w:tc>
        <w:tc>
          <w:tcPr>
            <w:tcW w:w="1701" w:type="dxa"/>
            <w:vAlign w:val="center"/>
          </w:tcPr>
          <w:p w14:paraId="1AC368F6" w14:textId="493F8D6B" w:rsidR="009529E2" w:rsidRDefault="009529E2" w:rsidP="009529E2">
            <w:pPr>
              <w:rPr>
                <w:lang w:val="en-US"/>
              </w:rPr>
            </w:pPr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13379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145917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9529E2" w14:paraId="257F990A" w14:textId="77777777" w:rsidTr="007F7E3D">
        <w:trPr>
          <w:trHeight w:val="2093"/>
        </w:trPr>
        <w:tc>
          <w:tcPr>
            <w:tcW w:w="10485" w:type="dxa"/>
            <w:gridSpan w:val="8"/>
          </w:tcPr>
          <w:p w14:paraId="0D8E41D1" w14:textId="24C463CA" w:rsidR="009529E2" w:rsidRDefault="009529E2" w:rsidP="00781AA9">
            <w:pPr>
              <w:rPr>
                <w:lang w:val="en-US"/>
              </w:rPr>
            </w:pPr>
            <w:r>
              <w:t>If yes, please list the details below:</w:t>
            </w:r>
          </w:p>
        </w:tc>
      </w:tr>
    </w:tbl>
    <w:p w14:paraId="19DEE98B" w14:textId="77777777" w:rsidR="007F7E3D" w:rsidRDefault="007F7E3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2127"/>
        <w:gridCol w:w="2126"/>
      </w:tblGrid>
      <w:tr w:rsidR="004F4A68" w14:paraId="72B44623" w14:textId="77777777" w:rsidTr="007F7E3D">
        <w:trPr>
          <w:trHeight w:val="368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46BD9970" w14:textId="0E8A7A72" w:rsidR="004F4A68" w:rsidRDefault="004F4A68" w:rsidP="000D2529">
            <w:pPr>
              <w:jc w:val="center"/>
            </w:pPr>
            <w:r w:rsidRPr="00E31F01">
              <w:rPr>
                <w:b/>
                <w:bCs/>
                <w:lang w:val="en-US"/>
              </w:rPr>
              <w:t>Children / Dependents</w:t>
            </w:r>
          </w:p>
        </w:tc>
      </w:tr>
      <w:tr w:rsidR="004F4A68" w14:paraId="18E9A205" w14:textId="77777777" w:rsidTr="007F7E3D">
        <w:trPr>
          <w:trHeight w:val="567"/>
        </w:trPr>
        <w:tc>
          <w:tcPr>
            <w:tcW w:w="10485" w:type="dxa"/>
            <w:gridSpan w:val="3"/>
            <w:shd w:val="clear" w:color="auto" w:fill="F2F2F2" w:themeFill="background1" w:themeFillShade="F2"/>
            <w:vAlign w:val="center"/>
          </w:tcPr>
          <w:p w14:paraId="3AF9B6E1" w14:textId="3D71FDE7" w:rsidR="004F4A68" w:rsidRDefault="004F4A68" w:rsidP="004F4A68">
            <w:r>
              <w:rPr>
                <w:lang w:val="en-US"/>
              </w:rPr>
              <w:t xml:space="preserve">If </w:t>
            </w:r>
            <w:r w:rsidR="007F7E3D">
              <w:rPr>
                <w:lang w:val="en-US"/>
              </w:rPr>
              <w:t>you have any</w:t>
            </w:r>
            <w:r>
              <w:rPr>
                <w:lang w:val="en-US"/>
              </w:rPr>
              <w:t xml:space="preserve"> children and/or dependents, please list their information below:</w:t>
            </w:r>
          </w:p>
        </w:tc>
      </w:tr>
      <w:tr w:rsidR="007F7E3D" w14:paraId="15A95F1B" w14:textId="77777777" w:rsidTr="00DE78F8">
        <w:trPr>
          <w:trHeight w:val="567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5C0387E2" w14:textId="6E38A548" w:rsidR="007F7E3D" w:rsidRDefault="007F7E3D" w:rsidP="007F7E3D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E80C4E4" w14:textId="655D0A87" w:rsidR="007F7E3D" w:rsidRDefault="007F7E3D" w:rsidP="00DE7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625024" w14:textId="45097668" w:rsidR="007F7E3D" w:rsidRDefault="007F7E3D" w:rsidP="00DE7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Relationship</w:t>
            </w:r>
          </w:p>
        </w:tc>
      </w:tr>
      <w:tr w:rsidR="004F4A68" w14:paraId="5D0D25A0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7CBE2837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619AEF5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C4E9093" w14:textId="49AC9432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512ADF80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260FBD7F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4E56822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C695D3D" w14:textId="30A0DB74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7A470E1E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5CF58A3B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2C4F0A5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4CD1261" w14:textId="729BC586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71C4DF6E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1865A167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DEDA6B7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2F590E8" w14:textId="54B0A98E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637853CB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6C043872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8F65017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8BC8648" w14:textId="1ED4FD40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42B11E77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21FD5020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DF7A31C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A337235" w14:textId="2D1F39E8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050109BE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262AB8FB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0073E76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FEA9273" w14:textId="558338E6" w:rsidR="004F4A68" w:rsidRDefault="004F4A68" w:rsidP="004F4A68">
            <w:pPr>
              <w:rPr>
                <w:lang w:val="en-US"/>
              </w:rPr>
            </w:pPr>
          </w:p>
        </w:tc>
      </w:tr>
      <w:tr w:rsidR="004F4A68" w14:paraId="7C9F3DDA" w14:textId="77777777" w:rsidTr="00F77897">
        <w:trPr>
          <w:trHeight w:val="567"/>
        </w:trPr>
        <w:tc>
          <w:tcPr>
            <w:tcW w:w="6232" w:type="dxa"/>
            <w:vAlign w:val="center"/>
          </w:tcPr>
          <w:p w14:paraId="1C7480ED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3C82C330" w14:textId="77777777" w:rsidR="004F4A68" w:rsidRDefault="004F4A68" w:rsidP="004F4A68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3DF67D6" w14:textId="3F257E8B" w:rsidR="004F4A68" w:rsidRDefault="004F4A68" w:rsidP="004F4A68">
            <w:pPr>
              <w:rPr>
                <w:lang w:val="en-US"/>
              </w:rPr>
            </w:pPr>
          </w:p>
        </w:tc>
      </w:tr>
    </w:tbl>
    <w:p w14:paraId="447717B7" w14:textId="77777777" w:rsidR="0077404D" w:rsidRDefault="0077404D"/>
    <w:p w14:paraId="1E53AF03" w14:textId="77777777" w:rsidR="00323B52" w:rsidRDefault="00323B52"/>
    <w:p w14:paraId="0E93DD66" w14:textId="77777777" w:rsidR="00323B52" w:rsidRDefault="00323B52"/>
    <w:p w14:paraId="1BAD3BCE" w14:textId="77777777" w:rsidR="00323B52" w:rsidRDefault="00323B52"/>
    <w:p w14:paraId="16D1E43C" w14:textId="77777777" w:rsidR="00323B52" w:rsidRDefault="00323B52"/>
    <w:p w14:paraId="2AB9EDED" w14:textId="77777777" w:rsidR="00323B52" w:rsidRDefault="00323B52"/>
    <w:p w14:paraId="488B14A4" w14:textId="77777777" w:rsidR="00323B52" w:rsidRDefault="00323B52"/>
    <w:p w14:paraId="14F12683" w14:textId="77777777" w:rsidR="00323B52" w:rsidRDefault="00323B5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0"/>
        <w:gridCol w:w="493"/>
        <w:gridCol w:w="2128"/>
        <w:gridCol w:w="1982"/>
        <w:gridCol w:w="1136"/>
        <w:gridCol w:w="423"/>
        <w:gridCol w:w="1703"/>
      </w:tblGrid>
      <w:tr w:rsidR="00323B52" w14:paraId="352FA3ED" w14:textId="77777777" w:rsidTr="005A50A5">
        <w:trPr>
          <w:trHeight w:val="397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14:paraId="3B7290F4" w14:textId="77777777" w:rsidR="00323B52" w:rsidRPr="002272DF" w:rsidRDefault="00323B52" w:rsidP="005A50A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Person Using Violence Details</w:t>
            </w:r>
          </w:p>
        </w:tc>
      </w:tr>
      <w:tr w:rsidR="00323B52" w14:paraId="53813FC4" w14:textId="77777777" w:rsidTr="005A50A5">
        <w:trPr>
          <w:trHeight w:val="582"/>
        </w:trPr>
        <w:tc>
          <w:tcPr>
            <w:tcW w:w="2620" w:type="dxa"/>
            <w:vAlign w:val="center"/>
          </w:tcPr>
          <w:p w14:paraId="7FB09947" w14:textId="77777777" w:rsidR="00323B52" w:rsidRDefault="00323B52" w:rsidP="005A50A5">
            <w:pPr>
              <w:rPr>
                <w:lang w:val="en-US"/>
              </w:rPr>
            </w:pPr>
            <w:r>
              <w:rPr>
                <w:lang w:val="en-US"/>
              </w:rPr>
              <w:t>Preferred Name</w:t>
            </w:r>
          </w:p>
          <w:p w14:paraId="34F5455C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 w:rsidRPr="00622375">
              <w:rPr>
                <w:i/>
                <w:iCs/>
                <w:sz w:val="20"/>
                <w:szCs w:val="20"/>
                <w:lang w:val="en-US"/>
              </w:rPr>
              <w:t>(if different to legal name)</w:t>
            </w:r>
          </w:p>
        </w:tc>
        <w:tc>
          <w:tcPr>
            <w:tcW w:w="4603" w:type="dxa"/>
            <w:gridSpan w:val="3"/>
            <w:vAlign w:val="center"/>
          </w:tcPr>
          <w:p w14:paraId="4072AAF8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15D00D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703" w:type="dxa"/>
            <w:vAlign w:val="center"/>
          </w:tcPr>
          <w:p w14:paraId="01DB420B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</w:tr>
      <w:tr w:rsidR="00323B52" w14:paraId="31B45CB9" w14:textId="77777777" w:rsidTr="005A50A5">
        <w:trPr>
          <w:trHeight w:val="581"/>
        </w:trPr>
        <w:tc>
          <w:tcPr>
            <w:tcW w:w="2620" w:type="dxa"/>
            <w:vAlign w:val="center"/>
          </w:tcPr>
          <w:p w14:paraId="20781CA5" w14:textId="77777777" w:rsidR="00323B52" w:rsidRDefault="00323B52" w:rsidP="005A50A5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  <w:p w14:paraId="3AEFB9A3" w14:textId="77777777" w:rsidR="00323B52" w:rsidRPr="00615A63" w:rsidRDefault="00323B52" w:rsidP="005A50A5">
            <w:pPr>
              <w:rPr>
                <w:i/>
                <w:iCs/>
                <w:lang w:val="en-US"/>
              </w:rPr>
            </w:pPr>
            <w:r w:rsidRPr="00615A63">
              <w:rPr>
                <w:i/>
                <w:iCs/>
                <w:sz w:val="20"/>
                <w:szCs w:val="20"/>
                <w:lang w:val="en-US"/>
              </w:rPr>
              <w:t>(if known)</w:t>
            </w:r>
          </w:p>
        </w:tc>
        <w:tc>
          <w:tcPr>
            <w:tcW w:w="4603" w:type="dxa"/>
            <w:gridSpan w:val="3"/>
            <w:vAlign w:val="center"/>
          </w:tcPr>
          <w:p w14:paraId="19B177EF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52DDDF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1703" w:type="dxa"/>
            <w:vAlign w:val="center"/>
          </w:tcPr>
          <w:p w14:paraId="2E1689E2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</w:tr>
      <w:tr w:rsidR="00323B52" w14:paraId="5C84A43D" w14:textId="77777777" w:rsidTr="005A50A5">
        <w:trPr>
          <w:trHeight w:val="581"/>
        </w:trPr>
        <w:tc>
          <w:tcPr>
            <w:tcW w:w="2620" w:type="dxa"/>
            <w:vAlign w:val="center"/>
          </w:tcPr>
          <w:p w14:paraId="6F55F2D5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4603" w:type="dxa"/>
            <w:gridSpan w:val="3"/>
            <w:vAlign w:val="center"/>
          </w:tcPr>
          <w:p w14:paraId="4F51B61C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C43D32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Pronouns</w:t>
            </w:r>
          </w:p>
        </w:tc>
        <w:tc>
          <w:tcPr>
            <w:tcW w:w="1703" w:type="dxa"/>
            <w:vAlign w:val="center"/>
          </w:tcPr>
          <w:p w14:paraId="5F6C65A7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</w:tr>
      <w:tr w:rsidR="00323B52" w14:paraId="751DF5D4" w14:textId="77777777" w:rsidTr="005A50A5">
        <w:trPr>
          <w:trHeight w:val="581"/>
        </w:trPr>
        <w:tc>
          <w:tcPr>
            <w:tcW w:w="5241" w:type="dxa"/>
            <w:gridSpan w:val="3"/>
            <w:vAlign w:val="center"/>
          </w:tcPr>
          <w:p w14:paraId="679D9991" w14:textId="45389C64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What is </w:t>
            </w:r>
            <w:r w:rsidR="0078186B">
              <w:rPr>
                <w:lang w:val="en-US"/>
              </w:rPr>
              <w:t>your relationship with this person?</w:t>
            </w:r>
          </w:p>
        </w:tc>
        <w:tc>
          <w:tcPr>
            <w:tcW w:w="5244" w:type="dxa"/>
            <w:gridSpan w:val="4"/>
            <w:vAlign w:val="center"/>
          </w:tcPr>
          <w:p w14:paraId="24192E9D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</w:p>
        </w:tc>
      </w:tr>
      <w:tr w:rsidR="00323B52" w14:paraId="1A66B0D8" w14:textId="77777777" w:rsidTr="005A50A5">
        <w:trPr>
          <w:trHeight w:val="581"/>
        </w:trPr>
        <w:tc>
          <w:tcPr>
            <w:tcW w:w="3113" w:type="dxa"/>
            <w:gridSpan w:val="2"/>
            <w:vAlign w:val="center"/>
          </w:tcPr>
          <w:p w14:paraId="196CBA15" w14:textId="77777777" w:rsidR="00323B52" w:rsidRDefault="00323B52" w:rsidP="005A50A5">
            <w:pPr>
              <w:rPr>
                <w:lang w:val="en-US"/>
              </w:rPr>
            </w:pPr>
            <w:r>
              <w:rPr>
                <w:lang w:val="en-US"/>
              </w:rPr>
              <w:t>Is there a Restraining Order?</w:t>
            </w:r>
          </w:p>
        </w:tc>
        <w:tc>
          <w:tcPr>
            <w:tcW w:w="2128" w:type="dxa"/>
            <w:vAlign w:val="center"/>
          </w:tcPr>
          <w:p w14:paraId="7B2B790A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14208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2111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vAlign w:val="center"/>
          </w:tcPr>
          <w:p w14:paraId="4DCF646D" w14:textId="77777777" w:rsidR="00323B52" w:rsidRDefault="00323B52" w:rsidP="005A50A5">
            <w:pPr>
              <w:rPr>
                <w:lang w:val="en-US"/>
              </w:rPr>
            </w:pPr>
            <w:r>
              <w:rPr>
                <w:lang w:val="en-US"/>
              </w:rPr>
              <w:t>Is there a Police Order?</w:t>
            </w:r>
          </w:p>
        </w:tc>
        <w:tc>
          <w:tcPr>
            <w:tcW w:w="2126" w:type="dxa"/>
            <w:gridSpan w:val="2"/>
            <w:vAlign w:val="center"/>
          </w:tcPr>
          <w:p w14:paraId="284C83BD" w14:textId="77777777" w:rsidR="00323B52" w:rsidRPr="002272DF" w:rsidRDefault="00323B52" w:rsidP="005A50A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93771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15671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79EDAC7F" w14:textId="77777777" w:rsidR="007F7E3D" w:rsidRDefault="007F7E3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2DB3" w14:paraId="14FDCE8C" w14:textId="77777777" w:rsidTr="008B2DB3">
        <w:trPr>
          <w:trHeight w:val="397"/>
        </w:trPr>
        <w:tc>
          <w:tcPr>
            <w:tcW w:w="10485" w:type="dxa"/>
            <w:shd w:val="clear" w:color="auto" w:fill="D1D1D1" w:themeFill="background2" w:themeFillShade="E6"/>
            <w:vAlign w:val="center"/>
          </w:tcPr>
          <w:p w14:paraId="0709909F" w14:textId="40CB60F2" w:rsidR="008B2DB3" w:rsidRPr="002272DF" w:rsidRDefault="00E0660F" w:rsidP="008B2DB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Referral Information</w:t>
            </w:r>
          </w:p>
        </w:tc>
      </w:tr>
      <w:tr w:rsidR="007E73AF" w14:paraId="10000780" w14:textId="77777777" w:rsidTr="00323B52">
        <w:trPr>
          <w:trHeight w:val="9214"/>
        </w:trPr>
        <w:tc>
          <w:tcPr>
            <w:tcW w:w="10485" w:type="dxa"/>
          </w:tcPr>
          <w:p w14:paraId="12883FB0" w14:textId="14EA90F3" w:rsidR="007E73AF" w:rsidRDefault="007E73AF" w:rsidP="00781AA9">
            <w:pPr>
              <w:rPr>
                <w:lang w:val="en-US"/>
              </w:rPr>
            </w:pPr>
            <w:r w:rsidRPr="00D83A9E">
              <w:lastRenderedPageBreak/>
              <w:t xml:space="preserve">Please tell us the reason for your referral and what support you </w:t>
            </w:r>
            <w:r w:rsidR="004F10CF">
              <w:t>are seeking:</w:t>
            </w:r>
          </w:p>
        </w:tc>
      </w:tr>
    </w:tbl>
    <w:p w14:paraId="185F6240" w14:textId="77777777" w:rsidR="00323B52" w:rsidRDefault="00323B5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97"/>
        <w:gridCol w:w="58"/>
        <w:gridCol w:w="1066"/>
        <w:gridCol w:w="374"/>
        <w:gridCol w:w="500"/>
        <w:gridCol w:w="998"/>
        <w:gridCol w:w="605"/>
        <w:gridCol w:w="893"/>
        <w:gridCol w:w="562"/>
        <w:gridCol w:w="437"/>
        <w:gridCol w:w="499"/>
        <w:gridCol w:w="1153"/>
        <w:gridCol w:w="345"/>
        <w:gridCol w:w="1498"/>
      </w:tblGrid>
      <w:tr w:rsidR="00C2580C" w14:paraId="3CDAB5AF" w14:textId="77777777" w:rsidTr="008B2DB3">
        <w:trPr>
          <w:trHeight w:val="397"/>
        </w:trPr>
        <w:tc>
          <w:tcPr>
            <w:tcW w:w="10485" w:type="dxa"/>
            <w:gridSpan w:val="14"/>
            <w:shd w:val="clear" w:color="auto" w:fill="D1D1D1" w:themeFill="background2" w:themeFillShade="E6"/>
            <w:vAlign w:val="center"/>
          </w:tcPr>
          <w:p w14:paraId="083D906F" w14:textId="118D9D97" w:rsidR="00C2580C" w:rsidRPr="002272DF" w:rsidRDefault="00C2580C" w:rsidP="008B2DB3">
            <w:pPr>
              <w:jc w:val="center"/>
              <w:rPr>
                <w:b/>
                <w:bCs/>
              </w:rPr>
            </w:pPr>
            <w:r w:rsidRPr="002272DF">
              <w:rPr>
                <w:b/>
                <w:bCs/>
              </w:rPr>
              <w:t>Contact Information</w:t>
            </w:r>
          </w:p>
        </w:tc>
      </w:tr>
      <w:tr w:rsidR="008B2DB3" w14:paraId="47E750CD" w14:textId="77777777" w:rsidTr="002272DF">
        <w:trPr>
          <w:trHeight w:val="567"/>
        </w:trPr>
        <w:tc>
          <w:tcPr>
            <w:tcW w:w="262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9C8648F" w14:textId="4AC5D477" w:rsidR="008B2DB3" w:rsidRPr="00D83A9E" w:rsidRDefault="008B2DB3" w:rsidP="007E73AF">
            <w:r>
              <w:rPr>
                <w:lang w:val="en-US"/>
              </w:rPr>
              <w:t>Email</w:t>
            </w:r>
            <w:r w:rsidR="006B45B7">
              <w:rPr>
                <w:lang w:val="en-US"/>
              </w:rPr>
              <w:t xml:space="preserve"> Address</w:t>
            </w:r>
            <w:r>
              <w:rPr>
                <w:lang w:val="en-US"/>
              </w:rPr>
              <w:t>/s</w:t>
            </w:r>
          </w:p>
        </w:tc>
        <w:tc>
          <w:tcPr>
            <w:tcW w:w="7864" w:type="dxa"/>
            <w:gridSpan w:val="11"/>
            <w:vAlign w:val="center"/>
          </w:tcPr>
          <w:p w14:paraId="08B2A16C" w14:textId="6C3DD041" w:rsidR="008B2DB3" w:rsidRPr="00D83A9E" w:rsidRDefault="008B2DB3" w:rsidP="007E73AF"/>
        </w:tc>
      </w:tr>
      <w:tr w:rsidR="008B2DB3" w14:paraId="1ABF9660" w14:textId="77777777" w:rsidTr="002272DF">
        <w:trPr>
          <w:trHeight w:val="567"/>
        </w:trPr>
        <w:tc>
          <w:tcPr>
            <w:tcW w:w="2621" w:type="dxa"/>
            <w:gridSpan w:val="3"/>
            <w:vMerge/>
            <w:shd w:val="clear" w:color="auto" w:fill="F2F2F2" w:themeFill="background1" w:themeFillShade="F2"/>
            <w:vAlign w:val="center"/>
          </w:tcPr>
          <w:p w14:paraId="721306D0" w14:textId="77777777" w:rsidR="008B2DB3" w:rsidRDefault="008B2DB3" w:rsidP="007E73AF">
            <w:pPr>
              <w:rPr>
                <w:lang w:val="en-US"/>
              </w:rPr>
            </w:pPr>
          </w:p>
        </w:tc>
        <w:tc>
          <w:tcPr>
            <w:tcW w:w="7864" w:type="dxa"/>
            <w:gridSpan w:val="11"/>
            <w:vAlign w:val="center"/>
          </w:tcPr>
          <w:p w14:paraId="5EF93DAA" w14:textId="77777777" w:rsidR="008B2DB3" w:rsidRPr="00D83A9E" w:rsidRDefault="008B2DB3" w:rsidP="007E73AF"/>
        </w:tc>
      </w:tr>
      <w:tr w:rsidR="008B2DB3" w14:paraId="60987798" w14:textId="77777777" w:rsidTr="002272DF">
        <w:trPr>
          <w:trHeight w:val="567"/>
        </w:trPr>
        <w:tc>
          <w:tcPr>
            <w:tcW w:w="2621" w:type="dxa"/>
            <w:gridSpan w:val="3"/>
            <w:shd w:val="clear" w:color="auto" w:fill="F2F2F2" w:themeFill="background1" w:themeFillShade="F2"/>
            <w:vAlign w:val="center"/>
          </w:tcPr>
          <w:p w14:paraId="3C14939B" w14:textId="70F7C8DA" w:rsidR="008B2DB3" w:rsidRPr="00D83A9E" w:rsidRDefault="008B2DB3" w:rsidP="007E73AF">
            <w:r>
              <w:rPr>
                <w:lang w:val="en-US"/>
              </w:rPr>
              <w:t>Phone</w:t>
            </w:r>
            <w:r w:rsidR="006B45B7">
              <w:rPr>
                <w:lang w:val="en-US"/>
              </w:rPr>
              <w:t xml:space="preserve"> Number</w:t>
            </w:r>
            <w:r>
              <w:rPr>
                <w:lang w:val="en-US"/>
              </w:rPr>
              <w:t>/s</w:t>
            </w:r>
          </w:p>
        </w:tc>
        <w:tc>
          <w:tcPr>
            <w:tcW w:w="3932" w:type="dxa"/>
            <w:gridSpan w:val="6"/>
            <w:vAlign w:val="center"/>
          </w:tcPr>
          <w:p w14:paraId="47AF848F" w14:textId="77777777" w:rsidR="008B2DB3" w:rsidRPr="00D83A9E" w:rsidRDefault="008B2DB3" w:rsidP="007E73AF"/>
        </w:tc>
        <w:tc>
          <w:tcPr>
            <w:tcW w:w="3932" w:type="dxa"/>
            <w:gridSpan w:val="5"/>
            <w:vAlign w:val="center"/>
          </w:tcPr>
          <w:p w14:paraId="58BCDDDE" w14:textId="7D33CF95" w:rsidR="008B2DB3" w:rsidRPr="00D83A9E" w:rsidRDefault="008B2DB3" w:rsidP="007E73AF"/>
        </w:tc>
      </w:tr>
      <w:tr w:rsidR="001C043C" w14:paraId="764B0582" w14:textId="77777777" w:rsidTr="002272DF">
        <w:trPr>
          <w:trHeight w:val="567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64B3DD02" w14:textId="77777777" w:rsidR="001C043C" w:rsidRPr="00D83A9E" w:rsidRDefault="001C043C" w:rsidP="001C043C">
            <w:r>
              <w:rPr>
                <w:lang w:val="en-US"/>
              </w:rPr>
              <w:t>Safe to Call</w:t>
            </w:r>
          </w:p>
        </w:tc>
        <w:tc>
          <w:tcPr>
            <w:tcW w:w="1940" w:type="dxa"/>
            <w:gridSpan w:val="3"/>
            <w:vAlign w:val="center"/>
          </w:tcPr>
          <w:p w14:paraId="7526F1DE" w14:textId="46509EC9" w:rsidR="001C043C" w:rsidRPr="00D83A9E" w:rsidRDefault="001C043C" w:rsidP="001C043C"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9927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 No  </w:t>
            </w:r>
            <w:sdt>
              <w:sdtPr>
                <w:rPr>
                  <w:lang w:val="en-US"/>
                </w:rPr>
                <w:id w:val="11067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091CB94E" w14:textId="2DFD9AC3" w:rsidR="001C043C" w:rsidRPr="00D83A9E" w:rsidRDefault="001C043C" w:rsidP="001C043C">
            <w:r>
              <w:rPr>
                <w:lang w:val="en-US"/>
              </w:rPr>
              <w:t>Safe to Text</w:t>
            </w:r>
          </w:p>
        </w:tc>
        <w:tc>
          <w:tcPr>
            <w:tcW w:w="1892" w:type="dxa"/>
            <w:gridSpan w:val="3"/>
            <w:vAlign w:val="center"/>
          </w:tcPr>
          <w:p w14:paraId="24F5C218" w14:textId="30936111" w:rsidR="001C043C" w:rsidRPr="00D83A9E" w:rsidRDefault="001C043C" w:rsidP="001C043C"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-34734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 No  </w:t>
            </w:r>
            <w:sdt>
              <w:sdtPr>
                <w:rPr>
                  <w:lang w:val="en-US"/>
                </w:rPr>
                <w:id w:val="-13755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652" w:type="dxa"/>
            <w:gridSpan w:val="2"/>
            <w:shd w:val="clear" w:color="auto" w:fill="F2F2F2" w:themeFill="background1" w:themeFillShade="F2"/>
            <w:vAlign w:val="center"/>
          </w:tcPr>
          <w:p w14:paraId="0323DB54" w14:textId="0B365B71" w:rsidR="001C043C" w:rsidRPr="00D83A9E" w:rsidRDefault="001C043C" w:rsidP="001C043C">
            <w:r>
              <w:rPr>
                <w:lang w:val="en-US"/>
              </w:rPr>
              <w:t>Safe to Email</w:t>
            </w:r>
          </w:p>
        </w:tc>
        <w:tc>
          <w:tcPr>
            <w:tcW w:w="1843" w:type="dxa"/>
            <w:gridSpan w:val="2"/>
            <w:vAlign w:val="center"/>
          </w:tcPr>
          <w:p w14:paraId="5430FC47" w14:textId="2FE35032" w:rsidR="001C043C" w:rsidRPr="00D83A9E" w:rsidRDefault="001C043C" w:rsidP="001C043C">
            <w:r>
              <w:rPr>
                <w:lang w:val="en-US"/>
              </w:rPr>
              <w:t xml:space="preserve">Yes  </w:t>
            </w:r>
            <w:sdt>
              <w:sdtPr>
                <w:rPr>
                  <w:lang w:val="en-US"/>
                </w:rPr>
                <w:id w:val="3620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No  </w:t>
            </w:r>
            <w:sdt>
              <w:sdtPr>
                <w:rPr>
                  <w:lang w:val="en-US"/>
                </w:rPr>
                <w:id w:val="-58978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1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E73AF" w14:paraId="61D53933" w14:textId="77777777" w:rsidTr="00915F9B">
        <w:trPr>
          <w:trHeight w:val="647"/>
        </w:trPr>
        <w:tc>
          <w:tcPr>
            <w:tcW w:w="10485" w:type="dxa"/>
            <w:gridSpan w:val="14"/>
            <w:shd w:val="clear" w:color="auto" w:fill="D9D9D9" w:themeFill="background1" w:themeFillShade="D9"/>
            <w:vAlign w:val="center"/>
          </w:tcPr>
          <w:p w14:paraId="61DFDD33" w14:textId="77777777" w:rsidR="00D43129" w:rsidRDefault="008B2DB3" w:rsidP="00915F9B">
            <w:pPr>
              <w:jc w:val="center"/>
              <w:rPr>
                <w:b/>
                <w:bCs/>
              </w:rPr>
            </w:pPr>
            <w:r w:rsidRPr="00D43129">
              <w:rPr>
                <w:b/>
                <w:bCs/>
              </w:rPr>
              <w:t>Preferred Contact Times</w:t>
            </w:r>
          </w:p>
          <w:p w14:paraId="318BF8D1" w14:textId="35463805" w:rsidR="00D43129" w:rsidRPr="00D43129" w:rsidRDefault="00D43129" w:rsidP="00915F9B">
            <w:pPr>
              <w:jc w:val="center"/>
              <w:rPr>
                <w:b/>
                <w:bCs/>
              </w:rPr>
            </w:pPr>
            <w:r w:rsidRPr="00D43129">
              <w:rPr>
                <w:i/>
                <w:iCs/>
              </w:rPr>
              <w:t>(please highlight)</w:t>
            </w:r>
          </w:p>
        </w:tc>
      </w:tr>
      <w:tr w:rsidR="008B2DB3" w14:paraId="51124665" w14:textId="77777777" w:rsidTr="008B2DB3">
        <w:trPr>
          <w:trHeight w:val="454"/>
        </w:trPr>
        <w:tc>
          <w:tcPr>
            <w:tcW w:w="1497" w:type="dxa"/>
            <w:vAlign w:val="center"/>
          </w:tcPr>
          <w:p w14:paraId="24F8E880" w14:textId="63D13B1F" w:rsidR="008B2DB3" w:rsidRPr="00D83A9E" w:rsidRDefault="008B2DB3" w:rsidP="008B2DB3">
            <w:pPr>
              <w:jc w:val="center"/>
            </w:pPr>
            <w:r>
              <w:t>Monday</w:t>
            </w:r>
          </w:p>
        </w:tc>
        <w:tc>
          <w:tcPr>
            <w:tcW w:w="1498" w:type="dxa"/>
            <w:gridSpan w:val="3"/>
            <w:vAlign w:val="center"/>
          </w:tcPr>
          <w:p w14:paraId="7BFC331D" w14:textId="12767415" w:rsidR="008B2DB3" w:rsidRPr="00D83A9E" w:rsidRDefault="008B2DB3" w:rsidP="008B2DB3">
            <w:pPr>
              <w:jc w:val="center"/>
            </w:pPr>
            <w:r>
              <w:t>Tuesday</w:t>
            </w:r>
          </w:p>
        </w:tc>
        <w:tc>
          <w:tcPr>
            <w:tcW w:w="1498" w:type="dxa"/>
            <w:gridSpan w:val="2"/>
            <w:vAlign w:val="center"/>
          </w:tcPr>
          <w:p w14:paraId="1541DDB8" w14:textId="0D098489" w:rsidR="008B2DB3" w:rsidRPr="00D83A9E" w:rsidRDefault="008B2DB3" w:rsidP="008B2DB3">
            <w:pPr>
              <w:jc w:val="center"/>
            </w:pPr>
            <w:r>
              <w:t>Wednesday</w:t>
            </w:r>
          </w:p>
        </w:tc>
        <w:tc>
          <w:tcPr>
            <w:tcW w:w="1498" w:type="dxa"/>
            <w:gridSpan w:val="2"/>
            <w:vAlign w:val="center"/>
          </w:tcPr>
          <w:p w14:paraId="1AE38AD4" w14:textId="4E23A369" w:rsidR="008B2DB3" w:rsidRPr="00D83A9E" w:rsidRDefault="008B2DB3" w:rsidP="008B2DB3">
            <w:pPr>
              <w:jc w:val="center"/>
            </w:pPr>
            <w:r>
              <w:t>Thursday</w:t>
            </w:r>
          </w:p>
        </w:tc>
        <w:tc>
          <w:tcPr>
            <w:tcW w:w="1498" w:type="dxa"/>
            <w:gridSpan w:val="3"/>
            <w:vAlign w:val="center"/>
          </w:tcPr>
          <w:p w14:paraId="26519639" w14:textId="6FD6DFB4" w:rsidR="008B2DB3" w:rsidRPr="00D83A9E" w:rsidRDefault="008B2DB3" w:rsidP="008B2DB3">
            <w:pPr>
              <w:jc w:val="center"/>
            </w:pPr>
            <w:r>
              <w:t>Friday</w:t>
            </w:r>
          </w:p>
        </w:tc>
        <w:tc>
          <w:tcPr>
            <w:tcW w:w="1498" w:type="dxa"/>
            <w:gridSpan w:val="2"/>
            <w:vAlign w:val="center"/>
          </w:tcPr>
          <w:p w14:paraId="22FCCCD2" w14:textId="3031175B" w:rsidR="008B2DB3" w:rsidRPr="00D83A9E" w:rsidRDefault="008B2DB3" w:rsidP="008B2DB3">
            <w:pPr>
              <w:jc w:val="center"/>
            </w:pPr>
            <w:r>
              <w:t>Saturday</w:t>
            </w:r>
          </w:p>
        </w:tc>
        <w:tc>
          <w:tcPr>
            <w:tcW w:w="1498" w:type="dxa"/>
            <w:vAlign w:val="center"/>
          </w:tcPr>
          <w:p w14:paraId="168395B0" w14:textId="738BB4DB" w:rsidR="008B2DB3" w:rsidRPr="00D83A9E" w:rsidRDefault="008B2DB3" w:rsidP="008B2DB3">
            <w:pPr>
              <w:jc w:val="center"/>
            </w:pPr>
            <w:r>
              <w:t>Sunday</w:t>
            </w:r>
          </w:p>
        </w:tc>
      </w:tr>
      <w:tr w:rsidR="008B2DB3" w14:paraId="27D3329B" w14:textId="77777777" w:rsidTr="008B2DB3">
        <w:trPr>
          <w:trHeight w:val="454"/>
        </w:trPr>
        <w:tc>
          <w:tcPr>
            <w:tcW w:w="1497" w:type="dxa"/>
            <w:vAlign w:val="center"/>
          </w:tcPr>
          <w:p w14:paraId="7B8D94CB" w14:textId="6BF13F0E" w:rsidR="008B2DB3" w:rsidRPr="00D83A9E" w:rsidRDefault="008B2DB3" w:rsidP="008B2DB3">
            <w:pPr>
              <w:jc w:val="center"/>
            </w:pPr>
            <w:r>
              <w:lastRenderedPageBreak/>
              <w:t>AM</w:t>
            </w:r>
          </w:p>
        </w:tc>
        <w:tc>
          <w:tcPr>
            <w:tcW w:w="1498" w:type="dxa"/>
            <w:gridSpan w:val="3"/>
            <w:vAlign w:val="center"/>
          </w:tcPr>
          <w:p w14:paraId="01922863" w14:textId="060FDF65" w:rsidR="008B2DB3" w:rsidRPr="00D83A9E" w:rsidRDefault="008B2DB3" w:rsidP="008B2DB3">
            <w:pPr>
              <w:jc w:val="center"/>
            </w:pPr>
            <w:r>
              <w:t>AM</w:t>
            </w:r>
          </w:p>
        </w:tc>
        <w:tc>
          <w:tcPr>
            <w:tcW w:w="1498" w:type="dxa"/>
            <w:gridSpan w:val="2"/>
            <w:vAlign w:val="center"/>
          </w:tcPr>
          <w:p w14:paraId="5F23FC29" w14:textId="71B6B0A9" w:rsidR="008B2DB3" w:rsidRPr="00D83A9E" w:rsidRDefault="008B2DB3" w:rsidP="008B2DB3">
            <w:pPr>
              <w:jc w:val="center"/>
            </w:pPr>
            <w:r>
              <w:t>AM</w:t>
            </w:r>
          </w:p>
        </w:tc>
        <w:tc>
          <w:tcPr>
            <w:tcW w:w="1498" w:type="dxa"/>
            <w:gridSpan w:val="2"/>
            <w:vAlign w:val="center"/>
          </w:tcPr>
          <w:p w14:paraId="028D9275" w14:textId="1EBF8D68" w:rsidR="008B2DB3" w:rsidRPr="00D83A9E" w:rsidRDefault="008B2DB3" w:rsidP="008B2DB3">
            <w:pPr>
              <w:jc w:val="center"/>
            </w:pPr>
            <w:r>
              <w:t>AM</w:t>
            </w:r>
          </w:p>
        </w:tc>
        <w:tc>
          <w:tcPr>
            <w:tcW w:w="1498" w:type="dxa"/>
            <w:gridSpan w:val="3"/>
            <w:vAlign w:val="center"/>
          </w:tcPr>
          <w:p w14:paraId="0C383E1E" w14:textId="6AF1014A" w:rsidR="008B2DB3" w:rsidRPr="00D83A9E" w:rsidRDefault="008B2DB3" w:rsidP="008B2DB3">
            <w:pPr>
              <w:jc w:val="center"/>
            </w:pPr>
            <w:r>
              <w:t>AM</w:t>
            </w:r>
          </w:p>
        </w:tc>
        <w:tc>
          <w:tcPr>
            <w:tcW w:w="1498" w:type="dxa"/>
            <w:gridSpan w:val="2"/>
            <w:vAlign w:val="center"/>
          </w:tcPr>
          <w:p w14:paraId="64B3AD6F" w14:textId="2A901D66" w:rsidR="008B2DB3" w:rsidRPr="00D83A9E" w:rsidRDefault="008B2DB3" w:rsidP="008B2DB3">
            <w:pPr>
              <w:jc w:val="center"/>
            </w:pPr>
            <w:r>
              <w:t>AM</w:t>
            </w:r>
          </w:p>
        </w:tc>
        <w:tc>
          <w:tcPr>
            <w:tcW w:w="1498" w:type="dxa"/>
            <w:vAlign w:val="center"/>
          </w:tcPr>
          <w:p w14:paraId="5BDC270E" w14:textId="11D006B9" w:rsidR="008B2DB3" w:rsidRPr="00D83A9E" w:rsidRDefault="008B2DB3" w:rsidP="008B2DB3">
            <w:pPr>
              <w:jc w:val="center"/>
            </w:pPr>
            <w:r>
              <w:t>AM</w:t>
            </w:r>
          </w:p>
        </w:tc>
      </w:tr>
      <w:tr w:rsidR="008B2DB3" w14:paraId="506C2EC7" w14:textId="77777777" w:rsidTr="008B2DB3">
        <w:trPr>
          <w:trHeight w:val="454"/>
        </w:trPr>
        <w:tc>
          <w:tcPr>
            <w:tcW w:w="1497" w:type="dxa"/>
            <w:vAlign w:val="center"/>
          </w:tcPr>
          <w:p w14:paraId="2096C750" w14:textId="09C7599A" w:rsidR="008B2DB3" w:rsidRPr="00D83A9E" w:rsidRDefault="008B2DB3" w:rsidP="008B2DB3">
            <w:pPr>
              <w:jc w:val="center"/>
            </w:pPr>
            <w:r>
              <w:t>PM</w:t>
            </w:r>
          </w:p>
        </w:tc>
        <w:tc>
          <w:tcPr>
            <w:tcW w:w="1498" w:type="dxa"/>
            <w:gridSpan w:val="3"/>
            <w:vAlign w:val="center"/>
          </w:tcPr>
          <w:p w14:paraId="53690C06" w14:textId="29F9DD97" w:rsidR="008B2DB3" w:rsidRPr="00D83A9E" w:rsidRDefault="008B2DB3" w:rsidP="008B2DB3">
            <w:pPr>
              <w:jc w:val="center"/>
            </w:pPr>
            <w:r>
              <w:t>PM</w:t>
            </w:r>
          </w:p>
        </w:tc>
        <w:tc>
          <w:tcPr>
            <w:tcW w:w="1498" w:type="dxa"/>
            <w:gridSpan w:val="2"/>
            <w:vAlign w:val="center"/>
          </w:tcPr>
          <w:p w14:paraId="7FFF1259" w14:textId="08A43630" w:rsidR="008B2DB3" w:rsidRPr="00D83A9E" w:rsidRDefault="008B2DB3" w:rsidP="008B2DB3">
            <w:pPr>
              <w:jc w:val="center"/>
            </w:pPr>
            <w:r>
              <w:t>PM</w:t>
            </w:r>
          </w:p>
        </w:tc>
        <w:tc>
          <w:tcPr>
            <w:tcW w:w="1498" w:type="dxa"/>
            <w:gridSpan w:val="2"/>
            <w:vAlign w:val="center"/>
          </w:tcPr>
          <w:p w14:paraId="776FEE2B" w14:textId="35A08A93" w:rsidR="008B2DB3" w:rsidRPr="00D83A9E" w:rsidRDefault="008B2DB3" w:rsidP="008B2DB3">
            <w:pPr>
              <w:jc w:val="center"/>
            </w:pPr>
            <w:r>
              <w:t>PM</w:t>
            </w:r>
          </w:p>
        </w:tc>
        <w:tc>
          <w:tcPr>
            <w:tcW w:w="1498" w:type="dxa"/>
            <w:gridSpan w:val="3"/>
            <w:vAlign w:val="center"/>
          </w:tcPr>
          <w:p w14:paraId="1C10E1FB" w14:textId="3ACB768F" w:rsidR="008B2DB3" w:rsidRPr="00D83A9E" w:rsidRDefault="008B2DB3" w:rsidP="008B2DB3">
            <w:pPr>
              <w:jc w:val="center"/>
            </w:pPr>
            <w:r>
              <w:t>PM</w:t>
            </w:r>
          </w:p>
        </w:tc>
        <w:tc>
          <w:tcPr>
            <w:tcW w:w="1498" w:type="dxa"/>
            <w:gridSpan w:val="2"/>
            <w:vAlign w:val="center"/>
          </w:tcPr>
          <w:p w14:paraId="4EBA257C" w14:textId="75C49689" w:rsidR="008B2DB3" w:rsidRPr="00D83A9E" w:rsidRDefault="008B2DB3" w:rsidP="008B2DB3">
            <w:pPr>
              <w:jc w:val="center"/>
            </w:pPr>
            <w:r>
              <w:t>PM</w:t>
            </w:r>
          </w:p>
        </w:tc>
        <w:tc>
          <w:tcPr>
            <w:tcW w:w="1498" w:type="dxa"/>
            <w:vAlign w:val="center"/>
          </w:tcPr>
          <w:p w14:paraId="6C493B13" w14:textId="749EB1E8" w:rsidR="008B2DB3" w:rsidRPr="00D83A9E" w:rsidRDefault="008B2DB3" w:rsidP="008B2DB3">
            <w:pPr>
              <w:jc w:val="center"/>
            </w:pPr>
            <w:r>
              <w:t>PM</w:t>
            </w:r>
          </w:p>
        </w:tc>
      </w:tr>
    </w:tbl>
    <w:p w14:paraId="4D3F72EF" w14:textId="77777777" w:rsidR="00682170" w:rsidRDefault="00682170" w:rsidP="00682170">
      <w:pPr>
        <w:jc w:val="both"/>
        <w:rPr>
          <w:lang w:val="en-US"/>
        </w:rPr>
      </w:pPr>
    </w:p>
    <w:p w14:paraId="0E1C28B3" w14:textId="6104E2E4" w:rsidR="006B45B7" w:rsidRPr="008B2DB3" w:rsidRDefault="007E73AF" w:rsidP="00682170">
      <w:pPr>
        <w:jc w:val="both"/>
      </w:pPr>
      <w:r w:rsidRPr="00AE10CE">
        <w:rPr>
          <w:i/>
          <w:iCs/>
        </w:rPr>
        <w:t xml:space="preserve">Please </w:t>
      </w:r>
      <w:r w:rsidR="00630856">
        <w:rPr>
          <w:i/>
          <w:iCs/>
        </w:rPr>
        <w:t>email</w:t>
      </w:r>
      <w:r w:rsidR="00C2580C">
        <w:rPr>
          <w:i/>
          <w:iCs/>
        </w:rPr>
        <w:t xml:space="preserve"> this </w:t>
      </w:r>
      <w:r w:rsidRPr="00AE10CE">
        <w:rPr>
          <w:i/>
          <w:iCs/>
        </w:rPr>
        <w:t xml:space="preserve">referral to </w:t>
      </w:r>
      <w:hyperlink r:id="rId12" w:history="1">
        <w:r w:rsidRPr="00AE10CE">
          <w:rPr>
            <w:rStyle w:val="Hyperlink"/>
          </w:rPr>
          <w:t>pir@livingproud.org.au</w:t>
        </w:r>
      </w:hyperlink>
      <w:r w:rsidR="00630856">
        <w:t xml:space="preserve"> </w:t>
      </w:r>
      <w:r w:rsidR="00630856" w:rsidRPr="00360221">
        <w:rPr>
          <w:i/>
          <w:iCs/>
        </w:rPr>
        <w:t xml:space="preserve">or </w:t>
      </w:r>
      <w:r w:rsidR="00E024FA" w:rsidRPr="00360221">
        <w:rPr>
          <w:i/>
          <w:iCs/>
        </w:rPr>
        <w:t xml:space="preserve">contact us if you are unable to do so and we will work with you to </w:t>
      </w:r>
      <w:r w:rsidR="00360221" w:rsidRPr="00360221">
        <w:rPr>
          <w:i/>
          <w:iCs/>
        </w:rPr>
        <w:t>make the referral.</w:t>
      </w:r>
    </w:p>
    <w:sectPr w:rsidR="006B45B7" w:rsidRPr="008B2DB3" w:rsidSect="00C2580C">
      <w:headerReference w:type="default" r:id="rId13"/>
      <w:footerReference w:type="default" r:id="rId14"/>
      <w:pgSz w:w="11906" w:h="16838"/>
      <w:pgMar w:top="720" w:right="720" w:bottom="720" w:left="720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19BC" w14:textId="77777777" w:rsidR="00F07FDD" w:rsidRDefault="00F07FDD" w:rsidP="00E35074">
      <w:r>
        <w:separator/>
      </w:r>
    </w:p>
  </w:endnote>
  <w:endnote w:type="continuationSeparator" w:id="0">
    <w:p w14:paraId="4EEEA96B" w14:textId="77777777" w:rsidR="00F07FDD" w:rsidRDefault="00F07FDD" w:rsidP="00E3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dial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ndial Black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Mundial DemiBd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1BED" w14:textId="763E8B55" w:rsidR="00364495" w:rsidRDefault="00364495" w:rsidP="00C2580C">
    <w:pPr>
      <w:pStyle w:val="Footer"/>
    </w:pPr>
  </w:p>
  <w:p w14:paraId="192E0334" w14:textId="1C1A96AF" w:rsidR="00364495" w:rsidRPr="00C03C34" w:rsidRDefault="12EB6168" w:rsidP="12EB6168">
    <w:pPr>
      <w:pStyle w:val="Footer"/>
      <w:rPr>
        <w:rFonts w:asciiTheme="minorHAnsi" w:hAnsiTheme="minorHAnsi"/>
        <w:sz w:val="22"/>
        <w:szCs w:val="22"/>
      </w:rPr>
    </w:pPr>
    <w:r w:rsidRPr="12EB6168">
      <w:rPr>
        <w:rFonts w:asciiTheme="minorHAnsi" w:hAnsiTheme="minorHAnsi"/>
        <w:sz w:val="22"/>
        <w:szCs w:val="22"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04FAA5B0" wp14:editId="45830B9D">
          <wp:extent cx="285750" cy="285750"/>
          <wp:effectExtent l="0" t="0" r="6350" b="0"/>
          <wp:docPr id="1371159791" name="Graphic 1" descr="Telephon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2EB6168">
      <w:rPr>
        <w:rFonts w:asciiTheme="minorHAnsi" w:hAnsiTheme="minorHAnsi"/>
        <w:sz w:val="22"/>
        <w:szCs w:val="22"/>
      </w:rPr>
      <w:t xml:space="preserve">   0481 080 201                 </w:t>
    </w:r>
    <w:r>
      <w:rPr>
        <w:noProof/>
      </w:rPr>
      <w:drawing>
        <wp:inline distT="0" distB="0" distL="0" distR="0" wp14:anchorId="19BE42BF" wp14:editId="1499EAFF">
          <wp:extent cx="209550" cy="209550"/>
          <wp:effectExtent l="0" t="0" r="0" b="0"/>
          <wp:docPr id="437351432" name="Graphic 2" descr="Email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2EB6168">
      <w:rPr>
        <w:rFonts w:asciiTheme="minorHAnsi" w:hAnsiTheme="minorHAnsi"/>
        <w:sz w:val="22"/>
        <w:szCs w:val="22"/>
      </w:rPr>
      <w:t xml:space="preserve">     pir@livingproud.org.au</w:t>
    </w:r>
    <w:r w:rsidR="00C03C34" w:rsidRPr="0015200E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78720" behindDoc="0" locked="0" layoutInCell="1" allowOverlap="1" wp14:anchorId="6BD211C9" wp14:editId="75012F99">
          <wp:simplePos x="0" y="0"/>
          <wp:positionH relativeFrom="page">
            <wp:posOffset>167005</wp:posOffset>
          </wp:positionH>
          <wp:positionV relativeFrom="margin">
            <wp:posOffset>9813925</wp:posOffset>
          </wp:positionV>
          <wp:extent cx="7541895" cy="104775"/>
          <wp:effectExtent l="0" t="0" r="1905" b="9525"/>
          <wp:wrapSquare wrapText="bothSides"/>
          <wp:docPr id="1016445721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E167A-1E4A-20F4-7238-627C26FE3A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E167A-1E4A-20F4-7238-627C26FE3A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4189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C34" w:rsidRPr="0015200E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77696" behindDoc="0" locked="0" layoutInCell="1" allowOverlap="1" wp14:anchorId="498BE9DB" wp14:editId="17975858">
          <wp:simplePos x="0" y="0"/>
          <wp:positionH relativeFrom="page">
            <wp:posOffset>167005</wp:posOffset>
          </wp:positionH>
          <wp:positionV relativeFrom="margin">
            <wp:posOffset>9798685</wp:posOffset>
          </wp:positionV>
          <wp:extent cx="7541895" cy="104775"/>
          <wp:effectExtent l="0" t="0" r="1905" b="9525"/>
          <wp:wrapSquare wrapText="bothSides"/>
          <wp:docPr id="221739678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E167A-1E4A-20F4-7238-627C26FE3A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E167A-1E4A-20F4-7238-627C26FE3A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4189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C34" w:rsidRPr="0015200E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74624" behindDoc="0" locked="0" layoutInCell="1" allowOverlap="1" wp14:anchorId="2424DD05" wp14:editId="353FD35F">
          <wp:simplePos x="0" y="0"/>
          <wp:positionH relativeFrom="page">
            <wp:posOffset>13970</wp:posOffset>
          </wp:positionH>
          <wp:positionV relativeFrom="margin">
            <wp:posOffset>9663430</wp:posOffset>
          </wp:positionV>
          <wp:extent cx="7541895" cy="104775"/>
          <wp:effectExtent l="0" t="0" r="1905" b="9525"/>
          <wp:wrapSquare wrapText="bothSides"/>
          <wp:docPr id="104992715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E167A-1E4A-20F4-7238-627C26FE3A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E167A-1E4A-20F4-7238-627C26FE3A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4189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C34" w:rsidRPr="0015200E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76672" behindDoc="0" locked="0" layoutInCell="1" allowOverlap="1" wp14:anchorId="6C9CB315" wp14:editId="528F2916">
          <wp:simplePos x="0" y="0"/>
          <wp:positionH relativeFrom="page">
            <wp:posOffset>167005</wp:posOffset>
          </wp:positionH>
          <wp:positionV relativeFrom="margin">
            <wp:posOffset>9813925</wp:posOffset>
          </wp:positionV>
          <wp:extent cx="7541895" cy="104775"/>
          <wp:effectExtent l="0" t="0" r="1905" b="9525"/>
          <wp:wrapSquare wrapText="bothSides"/>
          <wp:docPr id="1991364497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E167A-1E4A-20F4-7238-627C26FE3A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E167A-1E4A-20F4-7238-627C26FE3A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4189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C34" w:rsidRPr="0015200E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75648" behindDoc="0" locked="0" layoutInCell="1" allowOverlap="1" wp14:anchorId="5927FF97" wp14:editId="6E853272">
          <wp:simplePos x="0" y="0"/>
          <wp:positionH relativeFrom="page">
            <wp:posOffset>167005</wp:posOffset>
          </wp:positionH>
          <wp:positionV relativeFrom="margin">
            <wp:posOffset>9798685</wp:posOffset>
          </wp:positionV>
          <wp:extent cx="7541895" cy="104775"/>
          <wp:effectExtent l="0" t="0" r="1905" b="9525"/>
          <wp:wrapSquare wrapText="bothSides"/>
          <wp:docPr id="1135974309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E167A-1E4A-20F4-7238-627C26FE3A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E167A-1E4A-20F4-7238-627C26FE3A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4189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569A" w14:textId="77777777" w:rsidR="00F07FDD" w:rsidRDefault="00F07FDD" w:rsidP="00E35074">
      <w:r>
        <w:separator/>
      </w:r>
    </w:p>
  </w:footnote>
  <w:footnote w:type="continuationSeparator" w:id="0">
    <w:p w14:paraId="0C3742E8" w14:textId="77777777" w:rsidR="00F07FDD" w:rsidRDefault="00F07FDD" w:rsidP="00E3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BC78" w14:textId="77777777" w:rsidR="00C23147" w:rsidRPr="00C03C34" w:rsidRDefault="00C23147" w:rsidP="007E73AF">
    <w:pPr>
      <w:rPr>
        <w:rFonts w:asciiTheme="minorHAnsi" w:hAnsiTheme="minorHAnsi"/>
        <w:b/>
        <w:bCs/>
        <w:lang w:val="en-US"/>
      </w:rPr>
    </w:pPr>
    <w:r w:rsidRPr="00C03C34">
      <w:rPr>
        <w:rFonts w:asciiTheme="minorHAnsi" w:hAnsiTheme="minorHAnsi"/>
        <w:b/>
        <w:bCs/>
        <w:noProof/>
      </w:rPr>
      <w:drawing>
        <wp:anchor distT="0" distB="0" distL="114300" distR="114300" simplePos="0" relativeHeight="251667456" behindDoc="0" locked="0" layoutInCell="1" allowOverlap="1" wp14:anchorId="03F51B5A" wp14:editId="2B511774">
          <wp:simplePos x="0" y="0"/>
          <wp:positionH relativeFrom="margin">
            <wp:posOffset>5160010</wp:posOffset>
          </wp:positionH>
          <wp:positionV relativeFrom="topMargin">
            <wp:posOffset>329565</wp:posOffset>
          </wp:positionV>
          <wp:extent cx="1478915" cy="549275"/>
          <wp:effectExtent l="0" t="0" r="6985" b="3175"/>
          <wp:wrapSquare wrapText="bothSides"/>
          <wp:docPr id="206884035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07332" name="Picture 1" descr="A black and grey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3C34">
      <w:rPr>
        <w:rFonts w:asciiTheme="minorHAnsi" w:hAnsiTheme="minorHAnsi"/>
        <w:b/>
        <w:bCs/>
        <w:lang w:val="en-US"/>
      </w:rPr>
      <w:t>PRIDE IN RESPECT</w:t>
    </w:r>
  </w:p>
  <w:p w14:paraId="383D391C" w14:textId="77777777" w:rsidR="00C23147" w:rsidRPr="00C03C34" w:rsidRDefault="00C23147" w:rsidP="007E73AF">
    <w:pPr>
      <w:rPr>
        <w:rFonts w:asciiTheme="minorHAnsi" w:hAnsiTheme="minorHAnsi"/>
        <w:lang w:val="en-US"/>
      </w:rPr>
    </w:pPr>
    <w:r w:rsidRPr="00C03C34">
      <w:rPr>
        <w:rFonts w:asciiTheme="minorHAnsi" w:hAnsiTheme="minorHAnsi"/>
        <w:lang w:val="en-US"/>
      </w:rPr>
      <w:t>SPECIALIST SUPPORT SERVICE</w:t>
    </w:r>
  </w:p>
  <w:p w14:paraId="1FC4C822" w14:textId="77777777" w:rsidR="00D9280A" w:rsidRDefault="00D9280A" w:rsidP="00C03C34">
    <w:pPr>
      <w:pStyle w:val="Header"/>
      <w:jc w:val="center"/>
    </w:pPr>
  </w:p>
  <w:p w14:paraId="5B3E7579" w14:textId="77777777" w:rsidR="00D9280A" w:rsidRDefault="00D92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2E4B"/>
    <w:multiLevelType w:val="hybridMultilevel"/>
    <w:tmpl w:val="7A3A9F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C335AC"/>
    <w:multiLevelType w:val="hybridMultilevel"/>
    <w:tmpl w:val="7C4CF4A2"/>
    <w:lvl w:ilvl="0" w:tplc="300A7544">
      <w:start w:val="6"/>
      <w:numFmt w:val="bullet"/>
      <w:lvlText w:val="•"/>
      <w:lvlJc w:val="left"/>
      <w:pPr>
        <w:ind w:left="360" w:hanging="360"/>
      </w:pPr>
      <w:rPr>
        <w:rFonts w:ascii="Mundial" w:eastAsiaTheme="minorHAnsi" w:hAnsi="Mundia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89726">
    <w:abstractNumId w:val="1"/>
  </w:num>
  <w:num w:numId="2" w16cid:durableId="104780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70"/>
    <w:rsid w:val="00006A58"/>
    <w:rsid w:val="00031129"/>
    <w:rsid w:val="000B2AA9"/>
    <w:rsid w:val="000D2529"/>
    <w:rsid w:val="000D41CC"/>
    <w:rsid w:val="000D7D41"/>
    <w:rsid w:val="000F5698"/>
    <w:rsid w:val="001159DE"/>
    <w:rsid w:val="001362AC"/>
    <w:rsid w:val="001446F2"/>
    <w:rsid w:val="00172E43"/>
    <w:rsid w:val="00186803"/>
    <w:rsid w:val="00190441"/>
    <w:rsid w:val="00196060"/>
    <w:rsid w:val="001A77CF"/>
    <w:rsid w:val="001B4B97"/>
    <w:rsid w:val="001C043C"/>
    <w:rsid w:val="001C398F"/>
    <w:rsid w:val="00204519"/>
    <w:rsid w:val="002272DF"/>
    <w:rsid w:val="00293B48"/>
    <w:rsid w:val="002A2F61"/>
    <w:rsid w:val="002A612F"/>
    <w:rsid w:val="002B18E8"/>
    <w:rsid w:val="002B7E70"/>
    <w:rsid w:val="002C2AA2"/>
    <w:rsid w:val="002F0085"/>
    <w:rsid w:val="00301FA9"/>
    <w:rsid w:val="00322637"/>
    <w:rsid w:val="00323B52"/>
    <w:rsid w:val="0032543E"/>
    <w:rsid w:val="00345B2F"/>
    <w:rsid w:val="00360221"/>
    <w:rsid w:val="00364495"/>
    <w:rsid w:val="00391B46"/>
    <w:rsid w:val="003E5C78"/>
    <w:rsid w:val="003F21CB"/>
    <w:rsid w:val="003F5DEC"/>
    <w:rsid w:val="00405F8B"/>
    <w:rsid w:val="00425919"/>
    <w:rsid w:val="00445321"/>
    <w:rsid w:val="00486E7E"/>
    <w:rsid w:val="004F10CF"/>
    <w:rsid w:val="004F4A68"/>
    <w:rsid w:val="00510F47"/>
    <w:rsid w:val="00526009"/>
    <w:rsid w:val="00557533"/>
    <w:rsid w:val="0055768F"/>
    <w:rsid w:val="00566A6E"/>
    <w:rsid w:val="00574C29"/>
    <w:rsid w:val="00586FF3"/>
    <w:rsid w:val="005B3D79"/>
    <w:rsid w:val="005D098A"/>
    <w:rsid w:val="005D6929"/>
    <w:rsid w:val="005D763C"/>
    <w:rsid w:val="005E1F1D"/>
    <w:rsid w:val="005F1479"/>
    <w:rsid w:val="006035D7"/>
    <w:rsid w:val="00612093"/>
    <w:rsid w:val="00630856"/>
    <w:rsid w:val="006472E1"/>
    <w:rsid w:val="006562E9"/>
    <w:rsid w:val="0066761C"/>
    <w:rsid w:val="00682170"/>
    <w:rsid w:val="00697377"/>
    <w:rsid w:val="006B45B7"/>
    <w:rsid w:val="006B5B1E"/>
    <w:rsid w:val="006E3FA3"/>
    <w:rsid w:val="006F1982"/>
    <w:rsid w:val="0077404D"/>
    <w:rsid w:val="007759A5"/>
    <w:rsid w:val="0078186B"/>
    <w:rsid w:val="007A7759"/>
    <w:rsid w:val="007B0B5C"/>
    <w:rsid w:val="007E4126"/>
    <w:rsid w:val="007E73AF"/>
    <w:rsid w:val="007F7E3D"/>
    <w:rsid w:val="0081361B"/>
    <w:rsid w:val="00831397"/>
    <w:rsid w:val="00844A86"/>
    <w:rsid w:val="008661E9"/>
    <w:rsid w:val="008823C2"/>
    <w:rsid w:val="008B2DB3"/>
    <w:rsid w:val="008D5A07"/>
    <w:rsid w:val="00904EE4"/>
    <w:rsid w:val="00915F9B"/>
    <w:rsid w:val="009224F0"/>
    <w:rsid w:val="00937929"/>
    <w:rsid w:val="00944853"/>
    <w:rsid w:val="009529E2"/>
    <w:rsid w:val="009769AB"/>
    <w:rsid w:val="00993EED"/>
    <w:rsid w:val="009B65C4"/>
    <w:rsid w:val="00A231BB"/>
    <w:rsid w:val="00A24CCA"/>
    <w:rsid w:val="00A278D9"/>
    <w:rsid w:val="00A65E76"/>
    <w:rsid w:val="00A77C26"/>
    <w:rsid w:val="00AD47D2"/>
    <w:rsid w:val="00B02343"/>
    <w:rsid w:val="00B54CDA"/>
    <w:rsid w:val="00B57448"/>
    <w:rsid w:val="00B73AF5"/>
    <w:rsid w:val="00B841A8"/>
    <w:rsid w:val="00BA741E"/>
    <w:rsid w:val="00BD0A14"/>
    <w:rsid w:val="00C03C34"/>
    <w:rsid w:val="00C23147"/>
    <w:rsid w:val="00C2580C"/>
    <w:rsid w:val="00C501A0"/>
    <w:rsid w:val="00C56581"/>
    <w:rsid w:val="00C578C2"/>
    <w:rsid w:val="00C7564E"/>
    <w:rsid w:val="00CC4300"/>
    <w:rsid w:val="00CF1221"/>
    <w:rsid w:val="00D0797C"/>
    <w:rsid w:val="00D36633"/>
    <w:rsid w:val="00D43129"/>
    <w:rsid w:val="00D46A7B"/>
    <w:rsid w:val="00D75D4A"/>
    <w:rsid w:val="00D84550"/>
    <w:rsid w:val="00D9280A"/>
    <w:rsid w:val="00D96564"/>
    <w:rsid w:val="00DE1542"/>
    <w:rsid w:val="00DE78F8"/>
    <w:rsid w:val="00DE7FE9"/>
    <w:rsid w:val="00E024FA"/>
    <w:rsid w:val="00E0343E"/>
    <w:rsid w:val="00E0660F"/>
    <w:rsid w:val="00E157CE"/>
    <w:rsid w:val="00E267E6"/>
    <w:rsid w:val="00E33991"/>
    <w:rsid w:val="00E35074"/>
    <w:rsid w:val="00E647DB"/>
    <w:rsid w:val="00EE0C1E"/>
    <w:rsid w:val="00EE2D25"/>
    <w:rsid w:val="00F05FCC"/>
    <w:rsid w:val="00F07FDD"/>
    <w:rsid w:val="00F259A5"/>
    <w:rsid w:val="00F3518E"/>
    <w:rsid w:val="00F375B0"/>
    <w:rsid w:val="00F37CB0"/>
    <w:rsid w:val="00F72A97"/>
    <w:rsid w:val="00F749D0"/>
    <w:rsid w:val="00F77897"/>
    <w:rsid w:val="00FC73A2"/>
    <w:rsid w:val="00FE27F2"/>
    <w:rsid w:val="12EB6168"/>
    <w:rsid w:val="60EE1E13"/>
    <w:rsid w:val="6A4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827AC"/>
  <w15:chartTrackingRefBased/>
  <w15:docId w15:val="{B6BA2392-B4E3-4CB3-95F5-709F836A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A9"/>
    <w:rPr>
      <w:rFonts w:ascii="Mundial" w:hAnsi="Mund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AA9"/>
    <w:pPr>
      <w:keepNext/>
      <w:keepLines/>
      <w:spacing w:before="360" w:after="80"/>
      <w:outlineLvl w:val="0"/>
    </w:pPr>
    <w:rPr>
      <w:rFonts w:ascii="Mundial Black" w:eastAsiaTheme="majorEastAsia" w:hAnsi="Mundial Black" w:cstheme="majorBidi"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AA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AA9"/>
    <w:pPr>
      <w:outlineLvl w:val="2"/>
    </w:pPr>
    <w:rPr>
      <w:rFonts w:ascii="Mundial DemiBd" w:hAnsi="Mundial Demi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AA9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8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8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8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8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AA9"/>
    <w:rPr>
      <w:rFonts w:ascii="Mundial Black" w:eastAsiaTheme="majorEastAsia" w:hAnsi="Mundial Black" w:cstheme="majorBidi"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2AA9"/>
    <w:rPr>
      <w:rFonts w:ascii="Mundial" w:hAnsi="Mund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2AA9"/>
    <w:rPr>
      <w:rFonts w:ascii="Mundial DemiBd" w:hAnsi="Mundial DemiBd"/>
    </w:rPr>
  </w:style>
  <w:style w:type="character" w:customStyle="1" w:styleId="Heading4Char">
    <w:name w:val="Heading 4 Char"/>
    <w:basedOn w:val="DefaultParagraphFont"/>
    <w:link w:val="Heading4"/>
    <w:uiPriority w:val="9"/>
    <w:rsid w:val="000B2AA9"/>
    <w:rPr>
      <w:rFonts w:ascii="Mundial" w:hAnsi="Mundial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8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AA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2AA9"/>
    <w:rPr>
      <w:rFonts w:ascii="Mundial" w:hAnsi="Mundial"/>
      <w:i/>
      <w:iCs/>
    </w:rPr>
  </w:style>
  <w:style w:type="paragraph" w:styleId="ListParagraph">
    <w:name w:val="List Paragraph"/>
    <w:basedOn w:val="Normal"/>
    <w:uiPriority w:val="34"/>
    <w:qFormat/>
    <w:rsid w:val="00944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8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0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74"/>
    <w:rPr>
      <w:rFonts w:ascii="Mundial" w:hAnsi="Mundial"/>
    </w:rPr>
  </w:style>
  <w:style w:type="paragraph" w:styleId="Footer">
    <w:name w:val="footer"/>
    <w:basedOn w:val="Normal"/>
    <w:link w:val="FooterChar"/>
    <w:uiPriority w:val="99"/>
    <w:unhideWhenUsed/>
    <w:rsid w:val="00E350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074"/>
    <w:rPr>
      <w:rFonts w:ascii="Mundial" w:hAnsi="Mundial"/>
    </w:rPr>
  </w:style>
  <w:style w:type="character" w:styleId="Hyperlink">
    <w:name w:val="Hyperlink"/>
    <w:basedOn w:val="DefaultParagraphFont"/>
    <w:uiPriority w:val="99"/>
    <w:unhideWhenUsed/>
    <w:rsid w:val="00364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E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3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AF5"/>
    <w:rPr>
      <w:rFonts w:ascii="Mundial" w:hAnsi="Mund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ir@livingproud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emf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aMaughan\OneDrive%20-%20Living%20Proud\Pride%20in%20Respect\Planning\Forms\PIR%20Head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52a91-84f9-4ff2-9668-c236884ac3a5" xsi:nil="true"/>
    <lcf76f155ced4ddcb4097134ff3c332f xmlns="85bdda76-5b1a-4d3d-954c-5a40a270fea7">
      <Terms xmlns="http://schemas.microsoft.com/office/infopath/2007/PartnerControls"/>
    </lcf76f155ced4ddcb4097134ff3c332f>
    <_dlc_DocId xmlns="54d52a91-84f9-4ff2-9668-c236884ac3a5">ZPQH3ZACTFCN-1018678992-534</_dlc_DocId>
    <_dlc_DocIdUrl xmlns="54d52a91-84f9-4ff2-9668-c236884ac3a5">
      <Url>https://livingproud.sharepoint.com/sites/Services/_layouts/15/DocIdRedir.aspx?ID=ZPQH3ZACTFCN-1018678992-534</Url>
      <Description>ZPQH3ZACTFCN-1018678992-534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CF90E8E52AC4D81166790E443DE8C" ma:contentTypeVersion="11" ma:contentTypeDescription="Create a new document." ma:contentTypeScope="" ma:versionID="77520f71524210490c25e4bbf229e7ba">
  <xsd:schema xmlns:xsd="http://www.w3.org/2001/XMLSchema" xmlns:xs="http://www.w3.org/2001/XMLSchema" xmlns:p="http://schemas.microsoft.com/office/2006/metadata/properties" xmlns:ns2="54d52a91-84f9-4ff2-9668-c236884ac3a5" xmlns:ns3="85bdda76-5b1a-4d3d-954c-5a40a270fea7" targetNamespace="http://schemas.microsoft.com/office/2006/metadata/properties" ma:root="true" ma:fieldsID="e47db15b101cc0a7ea4c5414774d2c46" ns2:_="" ns3:_="">
    <xsd:import namespace="54d52a91-84f9-4ff2-9668-c236884ac3a5"/>
    <xsd:import namespace="85bdda76-5b1a-4d3d-954c-5a40a270fe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52a91-84f9-4ff2-9668-c236884ac3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47096fa4-3a99-48cc-bb5a-e54fa19b39a5}" ma:internalName="TaxCatchAll" ma:showField="CatchAllData" ma:web="54d52a91-84f9-4ff2-9668-c236884ac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da76-5b1a-4d3d-954c-5a40a270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f7935e-f7fc-4d12-bc1d-0a5bd9dbe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70E43-CEC7-4AB3-BA18-1B993C579B22}">
  <ds:schemaRefs>
    <ds:schemaRef ds:uri="http://schemas.microsoft.com/office/2006/metadata/properties"/>
    <ds:schemaRef ds:uri="http://schemas.microsoft.com/office/infopath/2007/PartnerControls"/>
    <ds:schemaRef ds:uri="54d52a91-84f9-4ff2-9668-c236884ac3a5"/>
    <ds:schemaRef ds:uri="85bdda76-5b1a-4d3d-954c-5a40a270fea7"/>
  </ds:schemaRefs>
</ds:datastoreItem>
</file>

<file path=customXml/itemProps2.xml><?xml version="1.0" encoding="utf-8"?>
<ds:datastoreItem xmlns:ds="http://schemas.openxmlformats.org/officeDocument/2006/customXml" ds:itemID="{127A29B2-9C51-4F54-8F17-82A46C68C279}"/>
</file>

<file path=customXml/itemProps3.xml><?xml version="1.0" encoding="utf-8"?>
<ds:datastoreItem xmlns:ds="http://schemas.openxmlformats.org/officeDocument/2006/customXml" ds:itemID="{02440BF5-A186-0C44-A74A-10984CB0C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99C1F-4274-41BB-A542-67EEA9614F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222E26-6FD6-4A55-8E6A-C37491FAF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PIR Header Template</Template>
  <TotalTime>2</TotalTime>
  <Pages>6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Maughan</dc:creator>
  <cp:keywords/>
  <dc:description/>
  <cp:lastModifiedBy>Ella Maughan</cp:lastModifiedBy>
  <cp:revision>51</cp:revision>
  <dcterms:created xsi:type="dcterms:W3CDTF">2025-07-07T04:47:00Z</dcterms:created>
  <dcterms:modified xsi:type="dcterms:W3CDTF">2025-11-06T01:18:00Z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0x010100C7CCF90E8E52AC4D81166790E443DE8C</vt:lpwstr>
  </property>
  <property fmtid="{D5CDD505-2E9C-101B-9397-08002B2CF9AE}" pid="3" name="_dlc_DocIdItemGuid">
    <vt:lpwstr>608b9488-876e-42d2-9b12-80cbe9f95cc5</vt:lpwstr>
  </property>
  <property fmtid="{D5CDD505-2E9C-101B-9397-08002B2CF9AE}" pid="4" name="MediaServiceImageTags">
    <vt:lpwstr/>
  </property>
</Properties>
</file>